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B64801" w:rsidRPr="00F57974" w:rsidTr="00F57974">
        <w:tc>
          <w:tcPr>
            <w:tcW w:w="5353" w:type="dxa"/>
            <w:shd w:val="clear" w:color="auto" w:fill="auto"/>
          </w:tcPr>
          <w:p w:rsidR="00B64801" w:rsidRDefault="00F57974" w:rsidP="007F611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F57974" w:rsidRDefault="00F57974" w:rsidP="007F611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F57974" w:rsidRDefault="00F57974" w:rsidP="007F611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ДМШ №5</w:t>
            </w:r>
          </w:p>
          <w:p w:rsidR="00F57974" w:rsidRDefault="00F57974" w:rsidP="007F611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3</w:t>
            </w:r>
          </w:p>
          <w:p w:rsidR="00F57974" w:rsidRPr="00F57974" w:rsidRDefault="00F57974" w:rsidP="00F5797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 декабря 2018 г.</w:t>
            </w:r>
          </w:p>
        </w:tc>
        <w:tc>
          <w:tcPr>
            <w:tcW w:w="4218" w:type="dxa"/>
            <w:shd w:val="clear" w:color="auto" w:fill="auto"/>
          </w:tcPr>
          <w:p w:rsidR="00B64801" w:rsidRPr="00F57974" w:rsidRDefault="00B64801" w:rsidP="007F611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97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64801" w:rsidRPr="00F57974" w:rsidRDefault="00B64801" w:rsidP="007F611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974">
              <w:rPr>
                <w:rFonts w:ascii="Times New Roman" w:hAnsi="Times New Roman"/>
                <w:sz w:val="24"/>
                <w:szCs w:val="24"/>
              </w:rPr>
              <w:t>приказом МБУДО «ДМШ № 5»</w:t>
            </w:r>
          </w:p>
          <w:p w:rsidR="00B64801" w:rsidRPr="00F57974" w:rsidRDefault="00F57974" w:rsidP="007F611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149</w:t>
            </w:r>
            <w:r w:rsidR="00B64801" w:rsidRPr="00F57974">
              <w:rPr>
                <w:rFonts w:ascii="Times New Roman" w:hAnsi="Times New Roman"/>
                <w:sz w:val="24"/>
                <w:szCs w:val="24"/>
              </w:rPr>
              <w:t xml:space="preserve">  от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 декабря </w:t>
            </w:r>
            <w:r w:rsidR="00F75608" w:rsidRPr="00F5797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 г.</w:t>
            </w:r>
          </w:p>
          <w:p w:rsidR="00B64801" w:rsidRPr="00F57974" w:rsidRDefault="00B64801" w:rsidP="007F611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97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64801" w:rsidRPr="00F57974" w:rsidRDefault="00B64801" w:rsidP="007F611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97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57974">
              <w:rPr>
                <w:rFonts w:ascii="Times New Roman" w:hAnsi="Times New Roman"/>
                <w:sz w:val="24"/>
                <w:szCs w:val="24"/>
              </w:rPr>
              <w:t>___</w:t>
            </w:r>
            <w:r w:rsidRPr="00F57974">
              <w:rPr>
                <w:rFonts w:ascii="Times New Roman" w:hAnsi="Times New Roman"/>
                <w:sz w:val="24"/>
                <w:szCs w:val="24"/>
              </w:rPr>
              <w:t>_   С.С. Вербицкий</w:t>
            </w:r>
          </w:p>
          <w:p w:rsidR="00B64801" w:rsidRPr="00F57974" w:rsidRDefault="00B64801" w:rsidP="007F611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801" w:rsidRDefault="00B64801" w:rsidP="00B64801">
      <w:pPr>
        <w:spacing w:after="0" w:line="240" w:lineRule="auto"/>
      </w:pPr>
    </w:p>
    <w:p w:rsidR="00B64801" w:rsidRPr="003357C2" w:rsidRDefault="00B64801" w:rsidP="00B64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7C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64801" w:rsidRPr="00B64801" w:rsidRDefault="00F94EB7" w:rsidP="00B6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64801" w:rsidRPr="00B64801">
        <w:rPr>
          <w:rFonts w:ascii="Times New Roman" w:hAnsi="Times New Roman"/>
          <w:sz w:val="28"/>
          <w:szCs w:val="28"/>
        </w:rPr>
        <w:t>приемной комиссии  МБУДО «Детская музыкальная</w:t>
      </w:r>
    </w:p>
    <w:p w:rsidR="00B64801" w:rsidRPr="00B64801" w:rsidRDefault="00B64801" w:rsidP="00B6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801">
        <w:rPr>
          <w:rFonts w:ascii="Times New Roman" w:hAnsi="Times New Roman"/>
          <w:sz w:val="28"/>
          <w:szCs w:val="28"/>
        </w:rPr>
        <w:t>школа № 5 города Южно-Сахалинска»</w:t>
      </w:r>
    </w:p>
    <w:p w:rsidR="00B64801" w:rsidRPr="00B64801" w:rsidRDefault="00B64801" w:rsidP="00B6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801" w:rsidRPr="00B64801" w:rsidRDefault="00B64801" w:rsidP="00B6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801" w:rsidRPr="00A61B86" w:rsidRDefault="00B64801" w:rsidP="00B64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B8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64801" w:rsidRDefault="00B64801" w:rsidP="00B64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801" w:rsidRDefault="00B64801" w:rsidP="00B6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 Положение о приемной комиссии (далее – Положение муниципального бюджетного учреждения дополнительного образования «Детская музыкальная школа № 5  города Южно-Сахалинска») (далее –</w:t>
      </w:r>
      <w:r w:rsidR="00F75608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кола) разработано в соответствии:</w:t>
      </w:r>
    </w:p>
    <w:p w:rsidR="00B64801" w:rsidRDefault="00B64801" w:rsidP="00B6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частью 3 статьи 83 Федерального закона Российской Федерации от 29.12.2012 № 273-ФЗ «Об образовании в Российской Федерации»;</w:t>
      </w:r>
    </w:p>
    <w:p w:rsidR="00B64801" w:rsidRDefault="00B64801" w:rsidP="00B6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приказом Министерства просвещения Российской Федерации от  09.11.2018 № 196 «Порядок организации и осуществления образовательной деятельности по дополнительным общеобразовательным программам;</w:t>
      </w:r>
    </w:p>
    <w:p w:rsidR="00B64801" w:rsidRDefault="00B64801" w:rsidP="00B6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приказом Министерства культуры Российской Федерации от 14.08.2013 « 1145;</w:t>
      </w:r>
    </w:p>
    <w:p w:rsidR="00B64801" w:rsidRDefault="00B64801" w:rsidP="00B6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Федеральными государственными требованиями,</w:t>
      </w:r>
      <w:r w:rsidR="00F75608">
        <w:rPr>
          <w:rFonts w:ascii="Times New Roman" w:hAnsi="Times New Roman"/>
          <w:sz w:val="28"/>
          <w:szCs w:val="28"/>
        </w:rPr>
        <w:t xml:space="preserve"> установленными к минимуму содержания, структуре и условиям реализации дополнительных предпрофессиональных общеобразовательных программ в области искусств;</w:t>
      </w:r>
    </w:p>
    <w:p w:rsidR="00F75608" w:rsidRDefault="00F75608" w:rsidP="00B6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Школы.</w:t>
      </w:r>
    </w:p>
    <w:p w:rsidR="00F75608" w:rsidRDefault="00F75608" w:rsidP="00950AC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Положение регламентирует:</w:t>
      </w:r>
    </w:p>
    <w:p w:rsidR="00F75608" w:rsidRDefault="00F75608" w:rsidP="00B6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приема документов;</w:t>
      </w:r>
    </w:p>
    <w:p w:rsidR="00F75608" w:rsidRDefault="00F75608" w:rsidP="00B6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приема на обучение </w:t>
      </w:r>
      <w:r w:rsidR="00A61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образовательным  программам в области </w:t>
      </w:r>
      <w:r w:rsidR="00A61B86">
        <w:rPr>
          <w:rFonts w:ascii="Times New Roman" w:hAnsi="Times New Roman"/>
          <w:sz w:val="28"/>
          <w:szCs w:val="28"/>
        </w:rPr>
        <w:t>музыкального искусства согласно плану приема по соответствующим программам и специальностям;</w:t>
      </w:r>
    </w:p>
    <w:p w:rsidR="00A61B86" w:rsidRDefault="00A61B86" w:rsidP="00B6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зачисление поступающих на обучение.</w:t>
      </w:r>
    </w:p>
    <w:p w:rsidR="00A61B86" w:rsidRDefault="00A61B86" w:rsidP="00950AC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Основной задачей приемной комиссии является обеспечение соблюдения прав граждан в области образования, установленных законодательством Российской Федерации, гласности и открытости проведения всех процедур приема.</w:t>
      </w:r>
    </w:p>
    <w:p w:rsidR="00A61B86" w:rsidRDefault="00A61B86" w:rsidP="00950AC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>Срок  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 приемной  комиссии  устанавливается приказом по Школе </w:t>
      </w:r>
      <w:r w:rsidRPr="00A61B86">
        <w:rPr>
          <w:rFonts w:ascii="Times New Roman" w:hAnsi="Times New Roman"/>
          <w:b/>
          <w:sz w:val="28"/>
          <w:szCs w:val="28"/>
        </w:rPr>
        <w:t xml:space="preserve">с 15 апреля по </w:t>
      </w:r>
      <w:r w:rsidR="001579FF">
        <w:rPr>
          <w:rFonts w:ascii="Times New Roman" w:hAnsi="Times New Roman"/>
          <w:b/>
          <w:sz w:val="28"/>
          <w:szCs w:val="28"/>
        </w:rPr>
        <w:t>15 июня</w:t>
      </w:r>
      <w:r w:rsidRPr="00A61B86">
        <w:rPr>
          <w:rFonts w:ascii="Times New Roman" w:hAnsi="Times New Roman"/>
          <w:b/>
          <w:sz w:val="28"/>
          <w:szCs w:val="28"/>
        </w:rPr>
        <w:t xml:space="preserve">  текущего года.</w:t>
      </w:r>
      <w:r>
        <w:rPr>
          <w:rFonts w:ascii="Times New Roman" w:hAnsi="Times New Roman"/>
          <w:sz w:val="28"/>
          <w:szCs w:val="28"/>
        </w:rPr>
        <w:t xml:space="preserve"> В случае организации дополнительного приема   –   </w:t>
      </w:r>
      <w:r w:rsidRPr="00A61B86">
        <w:rPr>
          <w:rFonts w:ascii="Times New Roman" w:hAnsi="Times New Roman"/>
          <w:b/>
          <w:sz w:val="28"/>
          <w:szCs w:val="28"/>
        </w:rPr>
        <w:t>с 25  по 30  августа текущего года.</w:t>
      </w:r>
    </w:p>
    <w:p w:rsidR="00A61B86" w:rsidRDefault="00A61B86" w:rsidP="00A61B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0AC7" w:rsidRDefault="00950AC7" w:rsidP="00A61B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1B7" w:rsidRDefault="000E71B7" w:rsidP="00A61B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B86" w:rsidRDefault="00A61B86" w:rsidP="00A61B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B86">
        <w:rPr>
          <w:rFonts w:ascii="Times New Roman" w:hAnsi="Times New Roman"/>
          <w:b/>
          <w:sz w:val="28"/>
          <w:szCs w:val="28"/>
        </w:rPr>
        <w:lastRenderedPageBreak/>
        <w:t>2. Состав приемной комиссии</w:t>
      </w:r>
    </w:p>
    <w:p w:rsidR="00950AC7" w:rsidRDefault="00950AC7" w:rsidP="00A61B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7C2" w:rsidRDefault="00950AC7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AC7">
        <w:rPr>
          <w:rFonts w:ascii="Times New Roman" w:hAnsi="Times New Roman"/>
          <w:sz w:val="28"/>
          <w:szCs w:val="28"/>
        </w:rPr>
        <w:t>2.1. Состав</w:t>
      </w:r>
      <w:r>
        <w:rPr>
          <w:rFonts w:ascii="Times New Roman" w:hAnsi="Times New Roman"/>
          <w:sz w:val="28"/>
          <w:szCs w:val="28"/>
        </w:rPr>
        <w:t xml:space="preserve"> приемной комиссии утверждается приказом директора Школы.</w:t>
      </w:r>
    </w:p>
    <w:p w:rsidR="00950AC7" w:rsidRDefault="00950AC7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состав приемной комиссии входят:</w:t>
      </w:r>
    </w:p>
    <w:p w:rsidR="00950AC7" w:rsidRDefault="00950AC7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председатель;</w:t>
      </w:r>
    </w:p>
    <w:p w:rsidR="00950AC7" w:rsidRDefault="00950AC7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председателя;</w:t>
      </w:r>
    </w:p>
    <w:p w:rsidR="00950AC7" w:rsidRDefault="00950AC7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секретарь;</w:t>
      </w:r>
    </w:p>
    <w:p w:rsidR="00950AC7" w:rsidRDefault="00950AC7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 комиссии.</w:t>
      </w:r>
    </w:p>
    <w:p w:rsidR="00950AC7" w:rsidRDefault="00950AC7" w:rsidP="00950AC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Возглавляет работу приемной комиссии директор Школы.</w:t>
      </w:r>
    </w:p>
    <w:p w:rsidR="00950AC7" w:rsidRDefault="00950AC7" w:rsidP="00950AC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Работу приемной комиссии, ее информационное обеспечение и делопроизводство организует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секретарь.</w:t>
      </w:r>
    </w:p>
    <w:p w:rsidR="00950AC7" w:rsidRPr="00950AC7" w:rsidRDefault="00950AC7" w:rsidP="003357C2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AC7">
        <w:rPr>
          <w:rFonts w:ascii="Times New Roman" w:hAnsi="Times New Roman"/>
          <w:b/>
          <w:sz w:val="28"/>
          <w:szCs w:val="28"/>
        </w:rPr>
        <w:t>3. Полномочия приемной комиссии</w:t>
      </w:r>
    </w:p>
    <w:p w:rsidR="00950AC7" w:rsidRDefault="00950AC7" w:rsidP="00950AC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</w:t>
      </w:r>
      <w:r w:rsidR="003357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Председатель приемной комиссии:</w:t>
      </w:r>
    </w:p>
    <w:p w:rsidR="00950AC7" w:rsidRDefault="00950AC7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 деятельностью приемной комиссии, определяет обязанности ее членов и несет ответственность за выполнение установленных контрольных цифр приема (в соответствии с муниципальным заданием), за соблюдение законодательных актов и других нормативных документов по формированию контингента  обучающихся;</w:t>
      </w:r>
    </w:p>
    <w:p w:rsidR="00950AC7" w:rsidRDefault="00950AC7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деятельность приемной комиссии;</w:t>
      </w:r>
    </w:p>
    <w:p w:rsidR="00950AC7" w:rsidRDefault="00950AC7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график работы</w:t>
      </w:r>
      <w:r w:rsidR="00224220">
        <w:rPr>
          <w:rFonts w:ascii="Times New Roman" w:hAnsi="Times New Roman"/>
          <w:sz w:val="28"/>
          <w:szCs w:val="28"/>
        </w:rPr>
        <w:t xml:space="preserve"> приемной комиссии;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0AC7" w:rsidRDefault="00950AC7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обязанности членов приемной комиссии;</w:t>
      </w:r>
    </w:p>
    <w:p w:rsidR="00950AC7" w:rsidRDefault="00950AC7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прием родителей (законных представителей) по вопросам поступления в Школу.</w:t>
      </w:r>
    </w:p>
    <w:p w:rsidR="00224220" w:rsidRDefault="00950AC7" w:rsidP="007E017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224220">
        <w:rPr>
          <w:rFonts w:ascii="Times New Roman" w:hAnsi="Times New Roman"/>
          <w:sz w:val="28"/>
          <w:szCs w:val="28"/>
        </w:rPr>
        <w:t>Заместитель председателя приемной комиссии:</w:t>
      </w:r>
    </w:p>
    <w:p w:rsidR="00224220" w:rsidRDefault="00224220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контроль за выполнением плана работы по подготовке и проведению набора на новый учебный год;</w:t>
      </w:r>
    </w:p>
    <w:p w:rsidR="00224220" w:rsidRDefault="00224220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предложения по количеству мест для организации приема</w:t>
      </w:r>
      <w:r w:rsidR="00D01B38">
        <w:rPr>
          <w:rFonts w:ascii="Times New Roman" w:hAnsi="Times New Roman"/>
          <w:sz w:val="28"/>
          <w:szCs w:val="28"/>
        </w:rPr>
        <w:t>.</w:t>
      </w:r>
    </w:p>
    <w:p w:rsidR="00224220" w:rsidRDefault="00224220" w:rsidP="007E017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Секретарь приемной комиссии:</w:t>
      </w:r>
    </w:p>
    <w:p w:rsidR="00224220" w:rsidRDefault="00224220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несет ответственность за информационную работу приемной комиссии на информационном стенде и сайте Школы;</w:t>
      </w:r>
    </w:p>
    <w:p w:rsidR="00224220" w:rsidRDefault="00224220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прием родителей (законных представителей) по вопросам поступления в Школу;</w:t>
      </w:r>
    </w:p>
    <w:p w:rsidR="00224220" w:rsidRDefault="00224220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своевременное представление информации по проведению приемных прослушиваний и консультаций;</w:t>
      </w: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оперативное управление комиссией по проведению приемных испытаний и ведет книгу приемных испытаний;</w:t>
      </w: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прием заявлений и документов поступающих в Школу;</w:t>
      </w: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подготовку материалов к зачислению детей в Школу;</w:t>
      </w: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возврат документов лицам, не рекомендованным к зачислению;</w:t>
      </w: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подготавливает материалы к заседаниям приемной комиссии и осуществляет ведение протоколов приемной комиссии;</w:t>
      </w: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подготавливает предложения по зачислению в Школу поступающих, успешно прошедших приемные испытания;</w:t>
      </w: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наличие документации приемной комиссии;</w:t>
      </w: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правильность оформления документов поступающих;</w:t>
      </w: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сохранность документов приемной комиссии и организовывает подготовку и сдачу документов приемной комиссии в архив;</w:t>
      </w: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дает ответы на запросы граждан по вопросам приема в Школу.</w:t>
      </w:r>
    </w:p>
    <w:p w:rsidR="007E0172" w:rsidRPr="00034B1E" w:rsidRDefault="007E0172" w:rsidP="007E01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B1E">
        <w:rPr>
          <w:rFonts w:ascii="Times New Roman" w:hAnsi="Times New Roman"/>
          <w:b/>
          <w:sz w:val="28"/>
          <w:szCs w:val="28"/>
        </w:rPr>
        <w:t>4. Работа приемной комиссии</w:t>
      </w:r>
    </w:p>
    <w:p w:rsidR="007E0172" w:rsidRDefault="007E0172" w:rsidP="007E01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0172" w:rsidRDefault="007E0172" w:rsidP="007E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Приемная комиссия осуществляет организацию приема на обучение по образовательным программам и специальностям Школы.</w:t>
      </w:r>
    </w:p>
    <w:p w:rsidR="007E0172" w:rsidRDefault="007E0172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Председателем приемной комиссии является директор Школы.</w:t>
      </w:r>
    </w:p>
    <w:p w:rsidR="007E0172" w:rsidRDefault="007E0172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Делопроизводство приемной комиссии и прием родителей (законных представителей) поступающих организовывает секретарь приемной комиссии.</w:t>
      </w:r>
    </w:p>
    <w:p w:rsidR="007E0172" w:rsidRDefault="007E0172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Приемная комиссия размещает на информационном стенде и официальном сайте Школы следующую информацию и документы с целью ознакомления с ними поступающих и их родителей (законных представителей):</w:t>
      </w:r>
    </w:p>
    <w:p w:rsidR="007E0172" w:rsidRDefault="007E0172" w:rsidP="007E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Устава;</w:t>
      </w:r>
    </w:p>
    <w:p w:rsidR="007E0172" w:rsidRDefault="007E0172" w:rsidP="007E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лицензии на осуществление образовательной деятельности (с приложениями);</w:t>
      </w:r>
    </w:p>
    <w:p w:rsidR="007E0172" w:rsidRDefault="007E0172" w:rsidP="007E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</w:t>
      </w:r>
      <w:r w:rsidR="00034B1E">
        <w:rPr>
          <w:rFonts w:ascii="Times New Roman" w:hAnsi="Times New Roman"/>
          <w:sz w:val="28"/>
          <w:szCs w:val="28"/>
        </w:rPr>
        <w:t>ты, регламентирующие организацию</w:t>
      </w:r>
      <w:r>
        <w:rPr>
          <w:rFonts w:ascii="Times New Roman" w:hAnsi="Times New Roman"/>
          <w:sz w:val="28"/>
          <w:szCs w:val="28"/>
        </w:rPr>
        <w:t xml:space="preserve"> образовательного процесса по образовательным программам;</w:t>
      </w:r>
    </w:p>
    <w:p w:rsidR="00034B1E" w:rsidRDefault="00034B1E" w:rsidP="007E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мест для приема обучающихся на первый год обучения (в первый класс) по каждой дополнительной предпрофессиональной программе и дополнительным  общеразвивающим программам в области музыкального искусства;</w:t>
      </w:r>
    </w:p>
    <w:p w:rsidR="00034B1E" w:rsidRDefault="00034B1E" w:rsidP="007E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приема документов и проведения прослушиваний (собеседований) для обучения по образовательным программам в соответствующем году;</w:t>
      </w:r>
    </w:p>
    <w:p w:rsidR="00034B1E" w:rsidRDefault="00034B1E" w:rsidP="007E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зачисления обучающихся в Школу.</w:t>
      </w:r>
    </w:p>
    <w:p w:rsidR="00034B1E" w:rsidRDefault="00034B1E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Заявление на бумажном носителе (бланк заявления имеется на официальном  сайте Школы или может быть получен для личного заполнения в приемной комиссии Школы) передается секретарю приемной комиссии до проведения приемных испытаний.</w:t>
      </w:r>
    </w:p>
    <w:p w:rsidR="00034B1E" w:rsidRDefault="00034B1E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Приемная комиссия допускает поступающих в Школу к приемным испытаниям (прослушиваниям) только после получения  от родителей (законных представителей) заполненного заявления на бумажном носителе и всех документов, указанных в заявлении.</w:t>
      </w:r>
    </w:p>
    <w:p w:rsidR="00034B1E" w:rsidRDefault="00034B1E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Приемная комиссия применяет  формы проведения приемных испытаний, которые должны гарантировать конкурсное зачисление детей, обладаю</w:t>
      </w:r>
      <w:r>
        <w:rPr>
          <w:rFonts w:ascii="Times New Roman" w:hAnsi="Times New Roman"/>
          <w:sz w:val="28"/>
          <w:szCs w:val="28"/>
        </w:rPr>
        <w:lastRenderedPageBreak/>
        <w:t>щих творческими способностями в области музыкального искусства и физическими данными, необходимыми для освоения соответствующих программ обучения, в соответствии с требованиями к уровню музыкальной и возрастной подготовки, установленной в Школе.</w:t>
      </w:r>
    </w:p>
    <w:p w:rsidR="00034B1E" w:rsidRDefault="00034B1E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Решение о результатах приемных испытаний (прослушиваний) принимается комиссией по приему обучающихся на закрытом заседании простым большинством</w:t>
      </w:r>
      <w:r w:rsidR="009E6D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голосов </w:t>
      </w:r>
      <w:r w:rsidR="009E6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 комиссии, участвующих в заседании, при обяза</w:t>
      </w:r>
      <w:r w:rsidR="009E6DA1">
        <w:rPr>
          <w:rFonts w:ascii="Times New Roman" w:hAnsi="Times New Roman"/>
          <w:sz w:val="28"/>
          <w:szCs w:val="28"/>
        </w:rPr>
        <w:t>тельном присутствии предс</w:t>
      </w:r>
      <w:r>
        <w:rPr>
          <w:rFonts w:ascii="Times New Roman" w:hAnsi="Times New Roman"/>
          <w:sz w:val="28"/>
          <w:szCs w:val="28"/>
        </w:rPr>
        <w:t>едателя комиссии или его заместителя.</w:t>
      </w:r>
    </w:p>
    <w:p w:rsidR="009E6DA1" w:rsidRDefault="009E6DA1" w:rsidP="007E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равном числе голосов председатель (или его заместитель) комиссии по приему обучающихся обладает правом решающего голоса.</w:t>
      </w:r>
      <w:r>
        <w:rPr>
          <w:rFonts w:ascii="Times New Roman" w:hAnsi="Times New Roman"/>
          <w:sz w:val="28"/>
          <w:szCs w:val="28"/>
        </w:rPr>
        <w:tab/>
      </w:r>
    </w:p>
    <w:p w:rsidR="009E6DA1" w:rsidRDefault="009E6DA1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Зачисление обучающихся в Школу производится на основании решения приемной комиссии Школы и оформляется путем издания соответствующего приказа Школы.</w:t>
      </w:r>
    </w:p>
    <w:p w:rsidR="009E6DA1" w:rsidRDefault="009E6DA1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На каждом заседании приемной комиссии по отбору обучающихся по дополнительным предпрофессиональным общеобразовательным программам ведется протокол, в котором отражается мнение всех членов комиссии о выявленных у поступающих творческих способностях.</w:t>
      </w:r>
    </w:p>
    <w:p w:rsidR="009E6DA1" w:rsidRDefault="009E6DA1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Протоколы заседаний комиссии  по отбору обучающихся для обучения по предпрофессиональным программам хранятся в архиве Школы до окончания обучения всех лиц, поступающих на основании приемных испытаний в соответствующем году. Протоколы хранятся в учебной части Школы. Данные (оценки) по результатам прослушивания заносятся в индивидуальный план учащихся.</w:t>
      </w:r>
    </w:p>
    <w:p w:rsidR="009E6DA1" w:rsidRDefault="009E6DA1" w:rsidP="003357C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Поступающие для обучения по предпрофессиональным программам, но не участвовавшие в приемных испытаниях в установленные Школой сроки по уважительной причине (вследствие болезни или по иным обстоятельствам,  подтвержденным документально), допускаются к приемным испытаниям в дополнительные сроки, установленные Школой.</w:t>
      </w: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172" w:rsidRDefault="007E0172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AC7" w:rsidRDefault="00224220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61B86" w:rsidRPr="00A61B86" w:rsidRDefault="00A61B86" w:rsidP="00950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B86" w:rsidRPr="00A61B86" w:rsidRDefault="00A61B86" w:rsidP="00B648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1B86" w:rsidRPr="00A61B86" w:rsidRDefault="00A61B86" w:rsidP="00B648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801" w:rsidRPr="00B64801" w:rsidRDefault="00B64801" w:rsidP="00B6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87E" w:rsidRPr="00B64801" w:rsidRDefault="00DF6362" w:rsidP="00B64801">
      <w:pPr>
        <w:jc w:val="both"/>
        <w:rPr>
          <w:sz w:val="28"/>
          <w:szCs w:val="28"/>
        </w:rPr>
      </w:pPr>
      <w:r w:rsidRPr="00B64801">
        <w:rPr>
          <w:sz w:val="28"/>
          <w:szCs w:val="28"/>
        </w:rPr>
        <w:tab/>
      </w:r>
      <w:r w:rsidR="00646BCC" w:rsidRPr="00B64801">
        <w:tab/>
      </w:r>
    </w:p>
    <w:sectPr w:rsidR="00FC087E" w:rsidRPr="00B64801" w:rsidSect="00FC087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EFE" w:rsidRDefault="00E80EFE" w:rsidP="003D032B">
      <w:r>
        <w:separator/>
      </w:r>
    </w:p>
  </w:endnote>
  <w:endnote w:type="continuationSeparator" w:id="0">
    <w:p w:rsidR="00E80EFE" w:rsidRDefault="00E80EFE" w:rsidP="003D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EFE" w:rsidRDefault="00E80EFE" w:rsidP="003D032B">
      <w:r>
        <w:separator/>
      </w:r>
    </w:p>
  </w:footnote>
  <w:footnote w:type="continuationSeparator" w:id="0">
    <w:p w:rsidR="00E80EFE" w:rsidRDefault="00E80EFE" w:rsidP="003D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32B" w:rsidRDefault="003D03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71B7">
      <w:rPr>
        <w:noProof/>
      </w:rPr>
      <w:t>2</w:t>
    </w:r>
    <w:r>
      <w:fldChar w:fldCharType="end"/>
    </w:r>
  </w:p>
  <w:p w:rsidR="003D032B" w:rsidRDefault="003D0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01"/>
    <w:rsid w:val="00034B1E"/>
    <w:rsid w:val="00091253"/>
    <w:rsid w:val="000E71B7"/>
    <w:rsid w:val="00126F75"/>
    <w:rsid w:val="001579FF"/>
    <w:rsid w:val="00177719"/>
    <w:rsid w:val="00177B8C"/>
    <w:rsid w:val="00224220"/>
    <w:rsid w:val="00277D28"/>
    <w:rsid w:val="002C67BB"/>
    <w:rsid w:val="00301D73"/>
    <w:rsid w:val="00313AEA"/>
    <w:rsid w:val="003357C2"/>
    <w:rsid w:val="00345FB8"/>
    <w:rsid w:val="003717C0"/>
    <w:rsid w:val="003D032B"/>
    <w:rsid w:val="00462A83"/>
    <w:rsid w:val="00490F57"/>
    <w:rsid w:val="004A6DBC"/>
    <w:rsid w:val="004E070A"/>
    <w:rsid w:val="004E5A50"/>
    <w:rsid w:val="00557D4C"/>
    <w:rsid w:val="005A298A"/>
    <w:rsid w:val="005D29B9"/>
    <w:rsid w:val="005D4DDE"/>
    <w:rsid w:val="00646BCC"/>
    <w:rsid w:val="00672C10"/>
    <w:rsid w:val="006C4674"/>
    <w:rsid w:val="006D3406"/>
    <w:rsid w:val="00732460"/>
    <w:rsid w:val="0076718D"/>
    <w:rsid w:val="007A5196"/>
    <w:rsid w:val="007A7955"/>
    <w:rsid w:val="007C096E"/>
    <w:rsid w:val="007E0172"/>
    <w:rsid w:val="00803984"/>
    <w:rsid w:val="008D26BE"/>
    <w:rsid w:val="00950AC7"/>
    <w:rsid w:val="009C6C98"/>
    <w:rsid w:val="009E6DA1"/>
    <w:rsid w:val="009E7344"/>
    <w:rsid w:val="00A03288"/>
    <w:rsid w:val="00A1786A"/>
    <w:rsid w:val="00A43A20"/>
    <w:rsid w:val="00A61B86"/>
    <w:rsid w:val="00AD66B3"/>
    <w:rsid w:val="00B01E1A"/>
    <w:rsid w:val="00B10852"/>
    <w:rsid w:val="00B64801"/>
    <w:rsid w:val="00B67AC1"/>
    <w:rsid w:val="00BA35F0"/>
    <w:rsid w:val="00C32936"/>
    <w:rsid w:val="00C37945"/>
    <w:rsid w:val="00C52726"/>
    <w:rsid w:val="00CD216C"/>
    <w:rsid w:val="00CE4DD5"/>
    <w:rsid w:val="00CF3187"/>
    <w:rsid w:val="00D01B38"/>
    <w:rsid w:val="00D40398"/>
    <w:rsid w:val="00DB473D"/>
    <w:rsid w:val="00DF2194"/>
    <w:rsid w:val="00DF6362"/>
    <w:rsid w:val="00E072B7"/>
    <w:rsid w:val="00E80EFE"/>
    <w:rsid w:val="00EC5BD4"/>
    <w:rsid w:val="00ED63F8"/>
    <w:rsid w:val="00EE4061"/>
    <w:rsid w:val="00EF0392"/>
    <w:rsid w:val="00F36A3C"/>
    <w:rsid w:val="00F468EF"/>
    <w:rsid w:val="00F57974"/>
    <w:rsid w:val="00F61F3C"/>
    <w:rsid w:val="00F75608"/>
    <w:rsid w:val="00F94EB7"/>
    <w:rsid w:val="00F95F1B"/>
    <w:rsid w:val="00FC087E"/>
    <w:rsid w:val="00FD6549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2234"/>
  <w15:docId w15:val="{D948F98B-8516-4112-A083-162929E5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80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46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467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C467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467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467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D032B"/>
  </w:style>
  <w:style w:type="paragraph" w:styleId="a5">
    <w:name w:val="footer"/>
    <w:basedOn w:val="a"/>
    <w:link w:val="a6"/>
    <w:uiPriority w:val="99"/>
    <w:unhideWhenUsed/>
    <w:rsid w:val="003D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D032B"/>
  </w:style>
  <w:style w:type="paragraph" w:styleId="a7">
    <w:name w:val="Balloon Text"/>
    <w:basedOn w:val="a"/>
    <w:link w:val="a8"/>
    <w:uiPriority w:val="99"/>
    <w:semiHidden/>
    <w:unhideWhenUsed/>
    <w:rsid w:val="007C09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09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6C4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C46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C46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C46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6C4674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7F79-E980-40C6-9467-C0CB0FF9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125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4</cp:revision>
  <cp:lastPrinted>2019-03-01T03:30:00Z</cp:lastPrinted>
  <dcterms:created xsi:type="dcterms:W3CDTF">2019-02-28T23:37:00Z</dcterms:created>
  <dcterms:modified xsi:type="dcterms:W3CDTF">2019-03-06T01:55:00Z</dcterms:modified>
</cp:coreProperties>
</file>