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F0" w:rsidRDefault="00062AF0" w:rsidP="003849D2">
      <w:pPr>
        <w:spacing w:line="180" w:lineRule="auto"/>
        <w:ind w:firstLine="709"/>
      </w:pPr>
    </w:p>
    <w:p w:rsidR="00062AF0" w:rsidRDefault="00062AF0" w:rsidP="007970DE">
      <w:pPr>
        <w:spacing w:line="180" w:lineRule="auto"/>
        <w:ind w:firstLine="709"/>
        <w:jc w:val="both"/>
      </w:pPr>
    </w:p>
    <w:p w:rsidR="002909F8" w:rsidRPr="009F06C4" w:rsidRDefault="002909F8" w:rsidP="002909F8">
      <w:pPr>
        <w:jc w:val="right"/>
        <w:rPr>
          <w:b/>
          <w:sz w:val="18"/>
          <w:szCs w:val="18"/>
        </w:rPr>
      </w:pPr>
      <w:r w:rsidRPr="009F06C4">
        <w:rPr>
          <w:b/>
          <w:sz w:val="18"/>
          <w:szCs w:val="18"/>
        </w:rPr>
        <w:t>УТВЕРЖДАЮ</w:t>
      </w:r>
    </w:p>
    <w:p w:rsidR="002909F8" w:rsidRPr="009F06C4" w:rsidRDefault="002909F8" w:rsidP="002909F8">
      <w:pPr>
        <w:jc w:val="right"/>
        <w:rPr>
          <w:b/>
          <w:sz w:val="18"/>
          <w:szCs w:val="18"/>
        </w:rPr>
      </w:pPr>
      <w:r w:rsidRPr="009F06C4">
        <w:rPr>
          <w:b/>
          <w:sz w:val="18"/>
          <w:szCs w:val="18"/>
        </w:rPr>
        <w:t xml:space="preserve">Директор </w:t>
      </w:r>
      <w:r w:rsidR="004A4B32" w:rsidRPr="009F06C4">
        <w:rPr>
          <w:b/>
          <w:sz w:val="18"/>
          <w:szCs w:val="18"/>
        </w:rPr>
        <w:t>МБУДО «</w:t>
      </w:r>
      <w:r w:rsidRPr="009F06C4">
        <w:rPr>
          <w:b/>
          <w:sz w:val="18"/>
          <w:szCs w:val="18"/>
        </w:rPr>
        <w:t>ДМШ № 5</w:t>
      </w:r>
      <w:r w:rsidR="004A4B32" w:rsidRPr="009F06C4">
        <w:rPr>
          <w:b/>
          <w:sz w:val="18"/>
          <w:szCs w:val="18"/>
        </w:rPr>
        <w:t>»</w:t>
      </w:r>
    </w:p>
    <w:p w:rsidR="002909F8" w:rsidRPr="009F06C4" w:rsidRDefault="002909F8" w:rsidP="002909F8">
      <w:pPr>
        <w:jc w:val="right"/>
        <w:rPr>
          <w:b/>
          <w:sz w:val="18"/>
          <w:szCs w:val="18"/>
        </w:rPr>
      </w:pPr>
      <w:r w:rsidRPr="009F06C4">
        <w:rPr>
          <w:b/>
          <w:sz w:val="18"/>
          <w:szCs w:val="18"/>
        </w:rPr>
        <w:t xml:space="preserve"> ____________С.С. Вербицкий</w:t>
      </w:r>
    </w:p>
    <w:p w:rsidR="002909F8" w:rsidRDefault="002909F8" w:rsidP="007B3E17">
      <w:pPr>
        <w:jc w:val="center"/>
        <w:rPr>
          <w:b/>
          <w:sz w:val="28"/>
          <w:szCs w:val="28"/>
        </w:rPr>
      </w:pPr>
    </w:p>
    <w:p w:rsidR="007B3E17" w:rsidRPr="009F06C4" w:rsidRDefault="007B3E17" w:rsidP="007B3E17">
      <w:pPr>
        <w:jc w:val="center"/>
        <w:rPr>
          <w:b/>
          <w:sz w:val="22"/>
          <w:szCs w:val="22"/>
        </w:rPr>
      </w:pPr>
      <w:proofErr w:type="gramStart"/>
      <w:r w:rsidRPr="009F06C4">
        <w:rPr>
          <w:b/>
          <w:sz w:val="22"/>
          <w:szCs w:val="22"/>
        </w:rPr>
        <w:t>РАСПИСАНИЕ  ГРУП</w:t>
      </w:r>
      <w:r w:rsidR="00D1711B" w:rsidRPr="009F06C4">
        <w:rPr>
          <w:b/>
          <w:sz w:val="22"/>
          <w:szCs w:val="22"/>
        </w:rPr>
        <w:t>ПОВЫХ</w:t>
      </w:r>
      <w:proofErr w:type="gramEnd"/>
      <w:r w:rsidR="00D1711B" w:rsidRPr="009F06C4">
        <w:rPr>
          <w:b/>
          <w:sz w:val="22"/>
          <w:szCs w:val="22"/>
        </w:rPr>
        <w:t xml:space="preserve"> ЗАНЯТИЙ  ДМШ № 5 на   201</w:t>
      </w:r>
      <w:r w:rsidR="009F06C4" w:rsidRPr="009F06C4">
        <w:rPr>
          <w:b/>
          <w:sz w:val="22"/>
          <w:szCs w:val="22"/>
        </w:rPr>
        <w:t>8</w:t>
      </w:r>
      <w:r w:rsidR="00D1711B" w:rsidRPr="009F06C4">
        <w:rPr>
          <w:b/>
          <w:sz w:val="22"/>
          <w:szCs w:val="22"/>
        </w:rPr>
        <w:t>/1</w:t>
      </w:r>
      <w:r w:rsidR="009F06C4" w:rsidRPr="009F06C4">
        <w:rPr>
          <w:b/>
          <w:sz w:val="22"/>
          <w:szCs w:val="22"/>
        </w:rPr>
        <w:t>9</w:t>
      </w:r>
      <w:r w:rsidRPr="009F06C4">
        <w:rPr>
          <w:b/>
          <w:sz w:val="22"/>
          <w:szCs w:val="22"/>
        </w:rPr>
        <w:t xml:space="preserve"> УЧЕБНЫЙ ГОД</w:t>
      </w:r>
    </w:p>
    <w:p w:rsidR="007B3E17" w:rsidRPr="009F06C4" w:rsidRDefault="007B3E17" w:rsidP="00E30CE4">
      <w:pPr>
        <w:spacing w:before="120"/>
        <w:jc w:val="center"/>
        <w:rPr>
          <w:b/>
          <w:i/>
          <w:sz w:val="22"/>
          <w:szCs w:val="22"/>
        </w:rPr>
      </w:pPr>
      <w:proofErr w:type="gramStart"/>
      <w:r w:rsidRPr="009F06C4">
        <w:rPr>
          <w:b/>
          <w:i/>
          <w:sz w:val="22"/>
          <w:szCs w:val="22"/>
          <w:lang w:val="en-US"/>
        </w:rPr>
        <w:t>I</w:t>
      </w:r>
      <w:r w:rsidRPr="009F06C4">
        <w:rPr>
          <w:b/>
          <w:i/>
          <w:sz w:val="22"/>
          <w:szCs w:val="22"/>
        </w:rPr>
        <w:t xml:space="preserve">  СМЕНА</w:t>
      </w:r>
      <w:proofErr w:type="gramEnd"/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2128"/>
        <w:gridCol w:w="2040"/>
        <w:gridCol w:w="2187"/>
        <w:gridCol w:w="2014"/>
        <w:gridCol w:w="2134"/>
        <w:gridCol w:w="1967"/>
      </w:tblGrid>
      <w:tr w:rsidR="007B3E17" w:rsidTr="008172A9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17" w:rsidRPr="009F06C4" w:rsidRDefault="007B3E17" w:rsidP="007B3E17">
            <w:pPr>
              <w:jc w:val="center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Класс</w:t>
            </w:r>
            <w:r w:rsidR="00966C5C" w:rsidRPr="009F06C4">
              <w:rPr>
                <w:b/>
                <w:sz w:val="22"/>
                <w:szCs w:val="22"/>
              </w:rPr>
              <w:t>, программа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17" w:rsidRPr="009F06C4" w:rsidRDefault="007B3E17" w:rsidP="007B3E17">
            <w:pPr>
              <w:jc w:val="center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17" w:rsidRPr="009F06C4" w:rsidRDefault="007B3E17" w:rsidP="007B3E17">
            <w:pPr>
              <w:jc w:val="center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17" w:rsidRPr="009F06C4" w:rsidRDefault="007B3E17" w:rsidP="007B3E17">
            <w:pPr>
              <w:jc w:val="center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17" w:rsidRPr="009F06C4" w:rsidRDefault="007B3E17" w:rsidP="007B3E17">
            <w:pPr>
              <w:jc w:val="center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17" w:rsidRPr="009F06C4" w:rsidRDefault="007B3E17" w:rsidP="007B3E17">
            <w:pPr>
              <w:jc w:val="center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17" w:rsidRPr="009F06C4" w:rsidRDefault="007B3E17" w:rsidP="007B3E17">
            <w:pPr>
              <w:jc w:val="center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Суббота</w:t>
            </w:r>
          </w:p>
        </w:tc>
      </w:tr>
      <w:tr w:rsidR="007B3E17" w:rsidRPr="004E599F" w:rsidTr="008172A9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17" w:rsidRPr="009F06C4" w:rsidRDefault="007B3E17" w:rsidP="007B3E17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1 класс</w:t>
            </w:r>
          </w:p>
          <w:p w:rsidR="002909F8" w:rsidRPr="009F06C4" w:rsidRDefault="007B3E17" w:rsidP="007B3E17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(ДПОП, 8 лет)</w:t>
            </w:r>
          </w:p>
          <w:p w:rsidR="007B3E17" w:rsidRPr="00037903" w:rsidRDefault="007B3E17" w:rsidP="007B3E17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b/>
                <w:sz w:val="22"/>
                <w:szCs w:val="22"/>
              </w:rPr>
              <w:t>«</w:t>
            </w:r>
            <w:r w:rsidRPr="00037903">
              <w:rPr>
                <w:sz w:val="22"/>
                <w:szCs w:val="22"/>
              </w:rPr>
              <w:t xml:space="preserve">Фортепиано», </w:t>
            </w:r>
          </w:p>
          <w:p w:rsidR="007B3E17" w:rsidRPr="00037903" w:rsidRDefault="00BF2F1B" w:rsidP="007B3E17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«Нар</w:t>
            </w:r>
            <w:r w:rsidR="00037903">
              <w:rPr>
                <w:sz w:val="22"/>
                <w:szCs w:val="22"/>
              </w:rPr>
              <w:t xml:space="preserve">одные </w:t>
            </w:r>
            <w:r w:rsidRPr="00037903">
              <w:rPr>
                <w:sz w:val="22"/>
                <w:szCs w:val="22"/>
              </w:rPr>
              <w:t>инструменты»</w:t>
            </w:r>
          </w:p>
          <w:p w:rsidR="00682095" w:rsidRPr="009F06C4" w:rsidRDefault="00682095" w:rsidP="007B3E17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«Скрипка»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7" w:rsidRPr="009F06C4" w:rsidRDefault="00336437" w:rsidP="00285626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9.30-10.30 </w:t>
            </w:r>
          </w:p>
          <w:p w:rsidR="001620C1" w:rsidRPr="009F06C4" w:rsidRDefault="00336437" w:rsidP="00285626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«Лучик»</w:t>
            </w:r>
          </w:p>
          <w:p w:rsidR="00895659" w:rsidRPr="009F06C4" w:rsidRDefault="00895659" w:rsidP="00285626">
            <w:pPr>
              <w:spacing w:line="180" w:lineRule="auto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AE" w:rsidRPr="009F06C4" w:rsidRDefault="004A66AE" w:rsidP="007B3E17">
            <w:pPr>
              <w:spacing w:before="120" w:line="18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7B3E17">
            <w:pPr>
              <w:spacing w:line="180" w:lineRule="auto"/>
              <w:rPr>
                <w:i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7" w:rsidRPr="009F06C4" w:rsidRDefault="00336437" w:rsidP="007B3E17">
            <w:pPr>
              <w:spacing w:line="180" w:lineRule="auto"/>
              <w:rPr>
                <w:i/>
                <w:sz w:val="22"/>
                <w:szCs w:val="22"/>
              </w:rPr>
            </w:pPr>
          </w:p>
          <w:p w:rsidR="007B3E17" w:rsidRPr="009F06C4" w:rsidRDefault="007B3E17" w:rsidP="007B3E17">
            <w:pPr>
              <w:spacing w:line="180" w:lineRule="auto"/>
              <w:rPr>
                <w:i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A9" w:rsidRPr="009F06C4" w:rsidRDefault="00F47ABF" w:rsidP="008172A9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         </w:t>
            </w:r>
          </w:p>
          <w:p w:rsidR="007B3E17" w:rsidRPr="009F06C4" w:rsidRDefault="007B3E17" w:rsidP="00F47ABF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99" w:rsidRPr="009F06C4" w:rsidRDefault="00336437" w:rsidP="007B3E17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1-я группа</w:t>
            </w:r>
          </w:p>
          <w:p w:rsidR="008172A9" w:rsidRPr="009F06C4" w:rsidRDefault="00F8562B" w:rsidP="007B3E17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9.30-10.15</w:t>
            </w:r>
          </w:p>
          <w:p w:rsidR="00F8562B" w:rsidRPr="009F06C4" w:rsidRDefault="005733F6" w:rsidP="007B3E17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</w:t>
            </w:r>
            <w:r w:rsidR="00F8562B" w:rsidRPr="009F06C4">
              <w:rPr>
                <w:i/>
                <w:sz w:val="22"/>
                <w:szCs w:val="22"/>
              </w:rPr>
              <w:t>ольфеджио</w:t>
            </w:r>
            <w:r w:rsidR="00A72EE5" w:rsidRPr="009F06C4">
              <w:rPr>
                <w:i/>
                <w:sz w:val="22"/>
                <w:szCs w:val="22"/>
              </w:rPr>
              <w:t>,</w:t>
            </w:r>
            <w:r w:rsidR="00336437" w:rsidRPr="009F06C4">
              <w:rPr>
                <w:i/>
                <w:sz w:val="22"/>
                <w:szCs w:val="22"/>
              </w:rPr>
              <w:t>8</w:t>
            </w:r>
            <w:r w:rsidR="00A72EE5" w:rsidRPr="009F06C4">
              <w:rPr>
                <w:i/>
                <w:sz w:val="22"/>
                <w:szCs w:val="22"/>
              </w:rPr>
              <w:t xml:space="preserve"> к</w:t>
            </w:r>
          </w:p>
          <w:p w:rsidR="00F8562B" w:rsidRPr="009F06C4" w:rsidRDefault="00F8562B" w:rsidP="007B3E17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10.20-10.50</w:t>
            </w:r>
          </w:p>
          <w:p w:rsidR="00F8562B" w:rsidRPr="009F06C4" w:rsidRDefault="005733F6" w:rsidP="007B3E17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</w:t>
            </w:r>
            <w:r w:rsidR="00F8562B" w:rsidRPr="009F06C4">
              <w:rPr>
                <w:i/>
                <w:sz w:val="22"/>
                <w:szCs w:val="22"/>
              </w:rPr>
              <w:t>лушание муз.</w:t>
            </w:r>
          </w:p>
          <w:p w:rsidR="00336437" w:rsidRPr="009F06C4" w:rsidRDefault="00336437" w:rsidP="007B3E17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2-я группа</w:t>
            </w:r>
          </w:p>
          <w:p w:rsidR="00336437" w:rsidRPr="009F06C4" w:rsidRDefault="00336437" w:rsidP="007B3E17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10.55-11.40</w:t>
            </w:r>
          </w:p>
          <w:p w:rsidR="00336437" w:rsidRPr="009F06C4" w:rsidRDefault="00336437" w:rsidP="007B3E17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 8к</w:t>
            </w:r>
          </w:p>
          <w:p w:rsidR="00336437" w:rsidRPr="009F06C4" w:rsidRDefault="00336437" w:rsidP="007B3E17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11.45-12.15</w:t>
            </w:r>
          </w:p>
          <w:p w:rsidR="00336437" w:rsidRPr="009F06C4" w:rsidRDefault="00336437" w:rsidP="007B3E17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Слушание муз.</w:t>
            </w:r>
          </w:p>
          <w:p w:rsidR="008172A9" w:rsidRPr="009F06C4" w:rsidRDefault="00336437" w:rsidP="007B3E17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</w:tr>
      <w:tr w:rsidR="007B3E17" w:rsidRPr="004E599F" w:rsidTr="008172A9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17" w:rsidRPr="009F06C4" w:rsidRDefault="007B3E17" w:rsidP="007B3E17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1 класс</w:t>
            </w:r>
          </w:p>
          <w:p w:rsidR="002909F8" w:rsidRPr="009F06C4" w:rsidRDefault="007B3E17" w:rsidP="007B3E17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(ДПОП, 5 лет)</w:t>
            </w:r>
          </w:p>
          <w:p w:rsidR="007B3E17" w:rsidRPr="00230E32" w:rsidRDefault="00966C5C" w:rsidP="007B3E17">
            <w:pPr>
              <w:spacing w:line="180" w:lineRule="auto"/>
              <w:jc w:val="both"/>
              <w:rPr>
                <w:sz w:val="20"/>
                <w:szCs w:val="20"/>
              </w:rPr>
            </w:pPr>
            <w:r w:rsidRPr="00230E32">
              <w:rPr>
                <w:sz w:val="20"/>
                <w:szCs w:val="20"/>
              </w:rPr>
              <w:t>«</w:t>
            </w:r>
            <w:r w:rsidRPr="00037903">
              <w:rPr>
                <w:sz w:val="22"/>
                <w:szCs w:val="22"/>
              </w:rPr>
              <w:t>Нар</w:t>
            </w:r>
            <w:r w:rsidR="00037903">
              <w:rPr>
                <w:sz w:val="22"/>
                <w:szCs w:val="22"/>
              </w:rPr>
              <w:t xml:space="preserve">одные </w:t>
            </w:r>
            <w:r w:rsidRPr="00037903">
              <w:rPr>
                <w:sz w:val="22"/>
                <w:szCs w:val="22"/>
              </w:rPr>
              <w:t>инструменты»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9F06C4" w:rsidRDefault="00895659" w:rsidP="00895659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9.30-10.30 </w:t>
            </w:r>
          </w:p>
          <w:p w:rsidR="00895659" w:rsidRPr="009F06C4" w:rsidRDefault="00895659" w:rsidP="00895659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«Лучик»</w:t>
            </w:r>
          </w:p>
          <w:p w:rsidR="009377D4" w:rsidRPr="009F06C4" w:rsidRDefault="00895659" w:rsidP="00895659">
            <w:pPr>
              <w:spacing w:before="120" w:line="180" w:lineRule="auto"/>
              <w:rPr>
                <w:b/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7" w:rsidRPr="009F06C4" w:rsidRDefault="007B3E17" w:rsidP="007B3E17">
            <w:pPr>
              <w:spacing w:before="120" w:line="18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17" w:rsidRPr="009F06C4" w:rsidRDefault="007B3E17" w:rsidP="001A266C">
            <w:pPr>
              <w:spacing w:line="180" w:lineRule="auto"/>
              <w:rPr>
                <w:i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9" w:rsidRPr="009F06C4" w:rsidRDefault="00336437" w:rsidP="00BA3E99">
            <w:pPr>
              <w:spacing w:before="120"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10.20- 11.00</w:t>
            </w:r>
          </w:p>
          <w:p w:rsidR="00336437" w:rsidRPr="009F06C4" w:rsidRDefault="00336437" w:rsidP="00BA3E99">
            <w:pPr>
              <w:spacing w:before="120"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Муз.</w:t>
            </w:r>
            <w:proofErr w:type="gramStart"/>
            <w:r w:rsidRPr="009F06C4">
              <w:rPr>
                <w:i/>
                <w:sz w:val="22"/>
                <w:szCs w:val="22"/>
              </w:rPr>
              <w:t>лит-ра</w:t>
            </w:r>
            <w:proofErr w:type="gramEnd"/>
            <w:r w:rsidRPr="009F06C4">
              <w:rPr>
                <w:i/>
                <w:sz w:val="22"/>
                <w:szCs w:val="22"/>
              </w:rPr>
              <w:t>,8к</w:t>
            </w:r>
            <w:r w:rsidR="00B71470" w:rsidRPr="009F06C4">
              <w:rPr>
                <w:i/>
                <w:sz w:val="22"/>
                <w:szCs w:val="22"/>
              </w:rPr>
              <w:t>аб.</w:t>
            </w:r>
          </w:p>
          <w:p w:rsidR="00336437" w:rsidRPr="009F06C4" w:rsidRDefault="00336437" w:rsidP="00BA3E99">
            <w:pPr>
              <w:spacing w:before="120"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11.05-12.05</w:t>
            </w:r>
          </w:p>
          <w:p w:rsidR="00336437" w:rsidRPr="009F06C4" w:rsidRDefault="00336437" w:rsidP="00BA3E99">
            <w:pPr>
              <w:spacing w:before="120"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 8к</w:t>
            </w:r>
          </w:p>
          <w:p w:rsidR="002E3FE9" w:rsidRPr="009F06C4" w:rsidRDefault="00336437" w:rsidP="00BA3E99">
            <w:pPr>
              <w:spacing w:before="120"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17" w:rsidRPr="009F06C4" w:rsidRDefault="007B3E17" w:rsidP="007B3E17">
            <w:pPr>
              <w:spacing w:line="180" w:lineRule="auto"/>
              <w:rPr>
                <w:i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D4" w:rsidRPr="009F06C4" w:rsidRDefault="003B63D4" w:rsidP="00A72EE5">
            <w:pPr>
              <w:spacing w:line="180" w:lineRule="auto"/>
              <w:rPr>
                <w:i/>
                <w:sz w:val="22"/>
                <w:szCs w:val="22"/>
              </w:rPr>
            </w:pPr>
          </w:p>
        </w:tc>
      </w:tr>
      <w:tr w:rsidR="008172A9" w:rsidRPr="004E599F" w:rsidTr="008172A9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A9" w:rsidRPr="009F06C4" w:rsidRDefault="008172A9" w:rsidP="007B3E17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1 класс</w:t>
            </w:r>
          </w:p>
          <w:p w:rsidR="008172A9" w:rsidRPr="009F06C4" w:rsidRDefault="009C6FC9" w:rsidP="007B3E17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</w:t>
            </w:r>
            <w:r w:rsidR="008172A9" w:rsidRPr="009F06C4">
              <w:rPr>
                <w:b/>
                <w:sz w:val="22"/>
                <w:szCs w:val="22"/>
              </w:rPr>
              <w:t>ОП, 5 лет)</w:t>
            </w:r>
          </w:p>
          <w:p w:rsidR="008172A9" w:rsidRPr="00037903" w:rsidRDefault="008172A9" w:rsidP="007B3E17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«Фортепиано»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9F06C4" w:rsidRDefault="00895659" w:rsidP="00895659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9.30-10.30 </w:t>
            </w:r>
          </w:p>
          <w:p w:rsidR="00895659" w:rsidRPr="009F06C4" w:rsidRDefault="00895659" w:rsidP="00895659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«Лучик»</w:t>
            </w:r>
          </w:p>
          <w:p w:rsidR="008172A9" w:rsidRPr="009F06C4" w:rsidRDefault="00895659" w:rsidP="00895659">
            <w:pPr>
              <w:spacing w:line="180" w:lineRule="auto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A9" w:rsidRPr="009F06C4" w:rsidRDefault="008172A9" w:rsidP="007B3E17">
            <w:pPr>
              <w:spacing w:line="18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A9" w:rsidRPr="009F06C4" w:rsidRDefault="008172A9" w:rsidP="007B3E17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A9" w:rsidRPr="009F06C4" w:rsidRDefault="008172A9" w:rsidP="002C433A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A9" w:rsidRPr="009F06C4" w:rsidRDefault="008172A9" w:rsidP="00F47ABF">
            <w:pPr>
              <w:spacing w:before="60" w:line="18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E" w:rsidRPr="009F06C4" w:rsidRDefault="00336437" w:rsidP="0040427E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12.20-13.20</w:t>
            </w:r>
          </w:p>
          <w:p w:rsidR="0040427E" w:rsidRPr="009F06C4" w:rsidRDefault="005733F6" w:rsidP="0040427E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</w:t>
            </w:r>
            <w:r w:rsidR="0040427E" w:rsidRPr="009F06C4">
              <w:rPr>
                <w:i/>
                <w:sz w:val="22"/>
                <w:szCs w:val="22"/>
              </w:rPr>
              <w:t>ольфеджио</w:t>
            </w:r>
            <w:r w:rsidR="00A72EE5" w:rsidRPr="009F06C4">
              <w:rPr>
                <w:i/>
                <w:sz w:val="22"/>
                <w:szCs w:val="22"/>
              </w:rPr>
              <w:t>,</w:t>
            </w:r>
            <w:r w:rsidR="00336437" w:rsidRPr="009F06C4">
              <w:rPr>
                <w:i/>
                <w:sz w:val="22"/>
                <w:szCs w:val="22"/>
              </w:rPr>
              <w:t>8</w:t>
            </w:r>
            <w:r w:rsidR="00A72EE5" w:rsidRPr="009F06C4">
              <w:rPr>
                <w:i/>
                <w:sz w:val="22"/>
                <w:szCs w:val="22"/>
              </w:rPr>
              <w:t xml:space="preserve"> к</w:t>
            </w:r>
          </w:p>
          <w:p w:rsidR="008172A9" w:rsidRPr="009F06C4" w:rsidRDefault="00336437" w:rsidP="004A4B32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</w:tr>
      <w:tr w:rsidR="008172A9" w:rsidRPr="004E599F" w:rsidTr="008172A9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A9" w:rsidRPr="009F06C4" w:rsidRDefault="008172A9" w:rsidP="007B3E17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1 класс</w:t>
            </w:r>
          </w:p>
          <w:p w:rsidR="008172A9" w:rsidRPr="009F06C4" w:rsidRDefault="009C6FC9" w:rsidP="007B3E17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</w:t>
            </w:r>
            <w:r w:rsidR="008172A9" w:rsidRPr="009F06C4">
              <w:rPr>
                <w:b/>
                <w:sz w:val="22"/>
                <w:szCs w:val="22"/>
              </w:rPr>
              <w:t>ОП, 5 лет)</w:t>
            </w:r>
          </w:p>
          <w:p w:rsidR="008172A9" w:rsidRPr="00037903" w:rsidRDefault="008172A9" w:rsidP="007B3E17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«Хоровое пение»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9C" w:rsidRPr="009F06C4" w:rsidRDefault="008172A9" w:rsidP="002C433A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9.30-10.30 </w:t>
            </w:r>
          </w:p>
          <w:p w:rsidR="008172A9" w:rsidRPr="009F06C4" w:rsidRDefault="00347B9C" w:rsidP="002C433A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 xml:space="preserve">хор </w:t>
            </w:r>
            <w:r w:rsidR="008172A9" w:rsidRPr="009F06C4">
              <w:rPr>
                <w:i/>
                <w:sz w:val="22"/>
                <w:szCs w:val="22"/>
              </w:rPr>
              <w:t>«Лучик»</w:t>
            </w:r>
          </w:p>
          <w:p w:rsidR="008172A9" w:rsidRPr="009F06C4" w:rsidRDefault="008172A9" w:rsidP="002C433A">
            <w:pPr>
              <w:spacing w:line="180" w:lineRule="auto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  <w:p w:rsidR="0040427E" w:rsidRPr="009F06C4" w:rsidRDefault="0040427E" w:rsidP="002C433A">
            <w:pPr>
              <w:spacing w:line="180" w:lineRule="auto"/>
              <w:rPr>
                <w:i/>
                <w:sz w:val="22"/>
                <w:szCs w:val="22"/>
              </w:rPr>
            </w:pPr>
          </w:p>
          <w:p w:rsidR="0040427E" w:rsidRPr="009F06C4" w:rsidRDefault="0040427E" w:rsidP="002C433A">
            <w:pPr>
              <w:spacing w:line="180" w:lineRule="auto"/>
              <w:rPr>
                <w:i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A9" w:rsidRPr="009F06C4" w:rsidRDefault="008172A9" w:rsidP="007B3E17">
            <w:pPr>
              <w:spacing w:line="18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A9" w:rsidRPr="009F06C4" w:rsidRDefault="008172A9" w:rsidP="007B3E17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9C" w:rsidRPr="009F06C4" w:rsidRDefault="008172A9" w:rsidP="002C433A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9.30-10.30 </w:t>
            </w:r>
          </w:p>
          <w:p w:rsidR="008172A9" w:rsidRPr="009F06C4" w:rsidRDefault="00347B9C" w:rsidP="002C433A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 xml:space="preserve">хор </w:t>
            </w:r>
            <w:r w:rsidR="008172A9" w:rsidRPr="009F06C4">
              <w:rPr>
                <w:i/>
                <w:sz w:val="22"/>
                <w:szCs w:val="22"/>
              </w:rPr>
              <w:t>«Лучик»</w:t>
            </w:r>
          </w:p>
          <w:p w:rsidR="008172A9" w:rsidRPr="009F06C4" w:rsidRDefault="008172A9" w:rsidP="002C433A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A9" w:rsidRPr="009F06C4" w:rsidRDefault="008172A9" w:rsidP="00F47ABF">
            <w:pPr>
              <w:spacing w:before="60" w:line="18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E" w:rsidRPr="009F06C4" w:rsidRDefault="0040427E" w:rsidP="0040427E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</w:t>
            </w:r>
            <w:r w:rsidR="00895659" w:rsidRPr="009F06C4">
              <w:rPr>
                <w:b/>
                <w:i/>
                <w:sz w:val="22"/>
                <w:szCs w:val="22"/>
              </w:rPr>
              <w:t>2.20-13.20</w:t>
            </w:r>
          </w:p>
          <w:p w:rsidR="0040427E" w:rsidRPr="009F06C4" w:rsidRDefault="005733F6" w:rsidP="0040427E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</w:t>
            </w:r>
            <w:r w:rsidR="0040427E" w:rsidRPr="009F06C4">
              <w:rPr>
                <w:i/>
                <w:sz w:val="22"/>
                <w:szCs w:val="22"/>
              </w:rPr>
              <w:t>ольфеджио</w:t>
            </w:r>
            <w:r w:rsidR="004A4B32" w:rsidRPr="009F06C4">
              <w:rPr>
                <w:i/>
                <w:sz w:val="22"/>
                <w:szCs w:val="22"/>
              </w:rPr>
              <w:t>,</w:t>
            </w:r>
            <w:r w:rsidR="00895659" w:rsidRPr="009F06C4">
              <w:rPr>
                <w:i/>
                <w:sz w:val="22"/>
                <w:szCs w:val="22"/>
              </w:rPr>
              <w:t xml:space="preserve">8 </w:t>
            </w:r>
            <w:r w:rsidR="004A4B32" w:rsidRPr="009F06C4">
              <w:rPr>
                <w:i/>
                <w:sz w:val="22"/>
                <w:szCs w:val="22"/>
              </w:rPr>
              <w:t>к</w:t>
            </w:r>
            <w:r w:rsidR="00A72EE5" w:rsidRPr="009F06C4">
              <w:rPr>
                <w:i/>
                <w:sz w:val="22"/>
                <w:szCs w:val="22"/>
              </w:rPr>
              <w:t>.</w:t>
            </w:r>
          </w:p>
          <w:p w:rsidR="008172A9" w:rsidRPr="009F06C4" w:rsidRDefault="00895659" w:rsidP="00031021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</w:tr>
      <w:tr w:rsidR="007B3E17" w:rsidRPr="004E599F" w:rsidTr="008172A9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17" w:rsidRPr="009F06C4" w:rsidRDefault="007B3E17" w:rsidP="007B3E17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2 класс</w:t>
            </w:r>
          </w:p>
          <w:p w:rsidR="002909F8" w:rsidRPr="009F06C4" w:rsidRDefault="00966C5C" w:rsidP="00416C9E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(ДПОП, 8 лет)</w:t>
            </w:r>
          </w:p>
          <w:p w:rsidR="007B3E17" w:rsidRPr="00037903" w:rsidRDefault="00966C5C" w:rsidP="007B3E17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230E32">
              <w:rPr>
                <w:sz w:val="20"/>
                <w:szCs w:val="20"/>
              </w:rPr>
              <w:t>«</w:t>
            </w:r>
            <w:r w:rsidRPr="00037903">
              <w:rPr>
                <w:sz w:val="22"/>
                <w:szCs w:val="22"/>
              </w:rPr>
              <w:t>Фортепиано»,</w:t>
            </w:r>
          </w:p>
          <w:p w:rsidR="007B3E17" w:rsidRPr="009F06C4" w:rsidRDefault="00966C5C" w:rsidP="007B3E17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«Нар</w:t>
            </w:r>
            <w:r w:rsidR="00037903">
              <w:rPr>
                <w:sz w:val="22"/>
                <w:szCs w:val="22"/>
              </w:rPr>
              <w:t xml:space="preserve">одные </w:t>
            </w:r>
            <w:r w:rsidRPr="00037903">
              <w:rPr>
                <w:sz w:val="22"/>
                <w:szCs w:val="22"/>
              </w:rPr>
              <w:t>инструменты»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6" w:rsidRPr="009F06C4" w:rsidRDefault="00182936" w:rsidP="007B3E17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D" w:rsidRPr="009F06C4" w:rsidRDefault="00F015ED" w:rsidP="00F015ED">
            <w:pPr>
              <w:spacing w:before="120" w:line="180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7B3E17" w:rsidRPr="009F06C4" w:rsidRDefault="007B3E17" w:rsidP="004A66AE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6" w:rsidRPr="009F06C4" w:rsidRDefault="005733F6" w:rsidP="00F015ED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5733F6" w:rsidRPr="009F06C4" w:rsidRDefault="005733F6" w:rsidP="00F015ED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7" w:rsidRPr="009F06C4" w:rsidRDefault="007B3E17" w:rsidP="007B3E17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  <w:p w:rsidR="002E3FE9" w:rsidRPr="009F06C4" w:rsidRDefault="002E3FE9" w:rsidP="007B3E17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  <w:p w:rsidR="002E3FE9" w:rsidRPr="009F06C4" w:rsidRDefault="002E3FE9" w:rsidP="007B3E17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  <w:p w:rsidR="002E3FE9" w:rsidRPr="009F06C4" w:rsidRDefault="002E3FE9" w:rsidP="007B3E17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  <w:p w:rsidR="002E3FE9" w:rsidRPr="009F06C4" w:rsidRDefault="002E3FE9" w:rsidP="007B3E17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7" w:rsidRPr="009F06C4" w:rsidRDefault="007B3E17" w:rsidP="00B71470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0" w:rsidRPr="009F06C4" w:rsidRDefault="00B71470" w:rsidP="00B71470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9.15-10.15</w:t>
            </w:r>
            <w:r w:rsidRPr="009F06C4">
              <w:rPr>
                <w:i/>
                <w:sz w:val="22"/>
                <w:szCs w:val="22"/>
              </w:rPr>
              <w:t xml:space="preserve"> сольфеджио, 7к.</w:t>
            </w:r>
          </w:p>
          <w:p w:rsidR="00B71470" w:rsidRPr="009F06C4" w:rsidRDefault="00B71470" w:rsidP="00B71470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10.20-11.00</w:t>
            </w:r>
          </w:p>
          <w:p w:rsidR="00B71470" w:rsidRPr="009F06C4" w:rsidRDefault="00B71470" w:rsidP="00B71470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слушание муз.</w:t>
            </w:r>
          </w:p>
          <w:p w:rsidR="00B71470" w:rsidRPr="009F06C4" w:rsidRDefault="00B71470" w:rsidP="00B71470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  <w:p w:rsidR="00B71470" w:rsidRPr="009F06C4" w:rsidRDefault="00B71470" w:rsidP="00895659">
            <w:pPr>
              <w:spacing w:line="180" w:lineRule="auto"/>
              <w:rPr>
                <w:b/>
                <w:i/>
                <w:sz w:val="22"/>
                <w:szCs w:val="22"/>
              </w:rPr>
            </w:pPr>
          </w:p>
          <w:p w:rsidR="007B3E17" w:rsidRPr="009F06C4" w:rsidRDefault="00895659" w:rsidP="00895659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11.0</w:t>
            </w:r>
            <w:r w:rsidR="00B71470" w:rsidRPr="009F06C4">
              <w:rPr>
                <w:b/>
                <w:i/>
                <w:sz w:val="22"/>
                <w:szCs w:val="22"/>
              </w:rPr>
              <w:t>5</w:t>
            </w:r>
            <w:r w:rsidRPr="009F06C4">
              <w:rPr>
                <w:b/>
                <w:i/>
                <w:sz w:val="22"/>
                <w:szCs w:val="22"/>
              </w:rPr>
              <w:t>-12.0</w:t>
            </w:r>
            <w:r w:rsidR="00B71470" w:rsidRPr="009F06C4">
              <w:rPr>
                <w:b/>
                <w:i/>
                <w:sz w:val="22"/>
                <w:szCs w:val="22"/>
              </w:rPr>
              <w:t>5</w:t>
            </w:r>
          </w:p>
          <w:p w:rsidR="00895659" w:rsidRPr="009F06C4" w:rsidRDefault="00895659" w:rsidP="00895659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«Тоника»</w:t>
            </w:r>
          </w:p>
          <w:p w:rsidR="00895659" w:rsidRPr="009F06C4" w:rsidRDefault="00895659" w:rsidP="00895659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Т.Н.</w:t>
            </w:r>
          </w:p>
        </w:tc>
      </w:tr>
      <w:tr w:rsidR="00F015ED" w:rsidRPr="009F06C4" w:rsidTr="00A72EE5">
        <w:trPr>
          <w:trHeight w:val="105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ED" w:rsidRPr="009F06C4" w:rsidRDefault="00F015ED" w:rsidP="00F015ED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lastRenderedPageBreak/>
              <w:t>2 класс</w:t>
            </w:r>
          </w:p>
          <w:p w:rsidR="002909F8" w:rsidRPr="009F06C4" w:rsidRDefault="00F015ED" w:rsidP="00F015ED">
            <w:pPr>
              <w:spacing w:line="180" w:lineRule="auto"/>
              <w:rPr>
                <w:sz w:val="22"/>
                <w:szCs w:val="22"/>
              </w:rPr>
            </w:pPr>
            <w:r w:rsidRPr="009F06C4">
              <w:rPr>
                <w:sz w:val="22"/>
                <w:szCs w:val="22"/>
              </w:rPr>
              <w:t xml:space="preserve"> </w:t>
            </w:r>
            <w:r w:rsidRPr="009F06C4">
              <w:rPr>
                <w:b/>
                <w:sz w:val="22"/>
                <w:szCs w:val="22"/>
              </w:rPr>
              <w:t>(ДПОП, 5 лет)</w:t>
            </w:r>
          </w:p>
          <w:p w:rsidR="00F015ED" w:rsidRPr="00037903" w:rsidRDefault="00F015ED" w:rsidP="00416C9E">
            <w:pPr>
              <w:spacing w:line="180" w:lineRule="auto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«Нар</w:t>
            </w:r>
            <w:r w:rsidR="00037903">
              <w:rPr>
                <w:sz w:val="22"/>
                <w:szCs w:val="22"/>
              </w:rPr>
              <w:t xml:space="preserve">одные </w:t>
            </w:r>
            <w:r w:rsidRPr="00037903">
              <w:rPr>
                <w:sz w:val="22"/>
                <w:szCs w:val="22"/>
              </w:rPr>
              <w:t>инструменты»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9F06C4" w:rsidRDefault="00895659" w:rsidP="00895659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9.05-9.45</w:t>
            </w:r>
            <w:r w:rsidRPr="009F06C4">
              <w:rPr>
                <w:i/>
                <w:sz w:val="22"/>
                <w:szCs w:val="22"/>
              </w:rPr>
              <w:t xml:space="preserve"> </w:t>
            </w:r>
          </w:p>
          <w:p w:rsidR="00895659" w:rsidRPr="009F06C4" w:rsidRDefault="00895659" w:rsidP="00895659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 xml:space="preserve">сольфеджио  </w:t>
            </w:r>
          </w:p>
          <w:p w:rsidR="00895659" w:rsidRPr="009F06C4" w:rsidRDefault="00895659" w:rsidP="00895659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9.50-10.30</w:t>
            </w:r>
          </w:p>
          <w:p w:rsidR="00895659" w:rsidRPr="009F06C4" w:rsidRDefault="00895659" w:rsidP="00895659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Муз.</w:t>
            </w:r>
            <w:proofErr w:type="gramStart"/>
            <w:r w:rsidRPr="009F06C4">
              <w:rPr>
                <w:i/>
                <w:sz w:val="22"/>
                <w:szCs w:val="22"/>
              </w:rPr>
              <w:t>лит-ра</w:t>
            </w:r>
            <w:proofErr w:type="spellEnd"/>
            <w:proofErr w:type="gramEnd"/>
            <w:r w:rsidRPr="009F06C4">
              <w:rPr>
                <w:i/>
                <w:sz w:val="22"/>
                <w:szCs w:val="22"/>
              </w:rPr>
              <w:t>, 8к</w:t>
            </w:r>
            <w:r w:rsidR="00B71470" w:rsidRPr="009F06C4">
              <w:rPr>
                <w:i/>
                <w:sz w:val="22"/>
                <w:szCs w:val="22"/>
              </w:rPr>
              <w:t>аб.</w:t>
            </w:r>
          </w:p>
          <w:p w:rsidR="005733F6" w:rsidRPr="009F06C4" w:rsidRDefault="00895659" w:rsidP="00895659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D" w:rsidRPr="009F06C4" w:rsidRDefault="00F015ED" w:rsidP="007B3E17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D" w:rsidRPr="009F06C4" w:rsidRDefault="00F015ED" w:rsidP="00F015ED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D" w:rsidRPr="009F06C4" w:rsidRDefault="00F015ED" w:rsidP="00031021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E4" w:rsidRPr="009F06C4" w:rsidRDefault="00E30CE4" w:rsidP="007F436C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2E3FE9" w:rsidRPr="009F06C4" w:rsidRDefault="002E3FE9" w:rsidP="007F436C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2E3FE9" w:rsidRPr="009F06C4" w:rsidRDefault="002E3FE9" w:rsidP="007F436C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D" w:rsidRPr="009F06C4" w:rsidRDefault="00F015ED" w:rsidP="00A72EE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  <w:tr w:rsidR="007B3E17" w:rsidRPr="009F06C4" w:rsidTr="008172A9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17" w:rsidRPr="009F06C4" w:rsidRDefault="007B3E17" w:rsidP="007B3E17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2 класс</w:t>
            </w:r>
          </w:p>
          <w:p w:rsidR="00966C5C" w:rsidRPr="009F06C4" w:rsidRDefault="009C6FC9" w:rsidP="007B3E17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</w:t>
            </w:r>
            <w:r w:rsidR="008172A9" w:rsidRPr="009F06C4">
              <w:rPr>
                <w:b/>
                <w:sz w:val="22"/>
                <w:szCs w:val="22"/>
              </w:rPr>
              <w:t>О</w:t>
            </w:r>
            <w:r w:rsidR="00225909" w:rsidRPr="009F06C4">
              <w:rPr>
                <w:b/>
                <w:sz w:val="22"/>
                <w:szCs w:val="22"/>
              </w:rPr>
              <w:t>П, 5</w:t>
            </w:r>
            <w:r w:rsidR="00966C5C" w:rsidRPr="009F06C4">
              <w:rPr>
                <w:b/>
                <w:sz w:val="22"/>
                <w:szCs w:val="22"/>
              </w:rPr>
              <w:t xml:space="preserve"> лет)</w:t>
            </w:r>
          </w:p>
          <w:p w:rsidR="007B3E17" w:rsidRPr="00037903" w:rsidRDefault="00966C5C" w:rsidP="007B3E17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«Хоровое пение»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36" w:rsidRPr="009F06C4" w:rsidRDefault="00182936" w:rsidP="00BF2F1B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10.35-11.35 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2E3FE9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7" w:rsidRPr="009F06C4" w:rsidRDefault="007B3E17" w:rsidP="007B3E17">
            <w:pPr>
              <w:spacing w:before="60" w:line="180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0" w:rsidRPr="009F06C4" w:rsidRDefault="00B71470" w:rsidP="00B71470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10.35-11.35</w:t>
            </w:r>
            <w:r w:rsidRPr="009F06C4">
              <w:rPr>
                <w:i/>
                <w:sz w:val="22"/>
                <w:szCs w:val="22"/>
              </w:rPr>
              <w:t xml:space="preserve"> сольфеджио, 7каб.</w:t>
            </w:r>
          </w:p>
          <w:p w:rsidR="00B71470" w:rsidRPr="009F06C4" w:rsidRDefault="00B71470" w:rsidP="00B71470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11.40-12.20</w:t>
            </w:r>
          </w:p>
          <w:p w:rsidR="00B71470" w:rsidRPr="009F06C4" w:rsidRDefault="00B71470" w:rsidP="00B71470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слушание муз.</w:t>
            </w:r>
          </w:p>
          <w:p w:rsidR="005733F6" w:rsidRPr="009F06C4" w:rsidRDefault="00B71470" w:rsidP="007B3E17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9" w:rsidRPr="009F06C4" w:rsidRDefault="002E3FE9" w:rsidP="007B3E17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10.35-11.35 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2E3FE9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17" w:rsidRPr="009F06C4" w:rsidRDefault="007B3E17" w:rsidP="00B71470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A9" w:rsidRPr="009F06C4" w:rsidRDefault="008172A9" w:rsidP="007B3E17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  <w:tr w:rsidR="00326125" w:rsidRPr="009F06C4" w:rsidTr="008172A9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2 класс</w:t>
            </w:r>
          </w:p>
          <w:p w:rsidR="00326125" w:rsidRPr="009F06C4" w:rsidRDefault="00326125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5 лет)</w:t>
            </w:r>
          </w:p>
          <w:p w:rsidR="00326125" w:rsidRPr="00037903" w:rsidRDefault="00326125" w:rsidP="00326125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«Флейта»</w:t>
            </w:r>
            <w:r w:rsidR="009362BB">
              <w:rPr>
                <w:sz w:val="22"/>
                <w:szCs w:val="22"/>
              </w:rPr>
              <w:t>, «Фортепиано»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before="60"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70" w:rsidRPr="009F06C4" w:rsidRDefault="00B71470" w:rsidP="00B71470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10.35-11.35</w:t>
            </w:r>
            <w:r w:rsidRPr="009F06C4">
              <w:rPr>
                <w:i/>
                <w:sz w:val="22"/>
                <w:szCs w:val="22"/>
              </w:rPr>
              <w:t xml:space="preserve"> сольфеджио, 7каб.</w:t>
            </w:r>
          </w:p>
          <w:p w:rsidR="00B71470" w:rsidRPr="009F06C4" w:rsidRDefault="00B71470" w:rsidP="00B71470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11.40-12.20</w:t>
            </w:r>
          </w:p>
          <w:p w:rsidR="00B71470" w:rsidRPr="009F06C4" w:rsidRDefault="00B71470" w:rsidP="00B71470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слушание муз.</w:t>
            </w:r>
          </w:p>
          <w:p w:rsidR="00B71470" w:rsidRPr="009F06C4" w:rsidRDefault="00B71470" w:rsidP="00B71470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B71470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</w:t>
            </w:r>
            <w:r w:rsidR="00B71470" w:rsidRPr="009F06C4">
              <w:rPr>
                <w:b/>
                <w:i/>
                <w:sz w:val="22"/>
                <w:szCs w:val="22"/>
              </w:rPr>
              <w:t>1</w:t>
            </w:r>
            <w:r w:rsidRPr="009F06C4">
              <w:rPr>
                <w:b/>
                <w:i/>
                <w:sz w:val="22"/>
                <w:szCs w:val="22"/>
              </w:rPr>
              <w:t>.0</w:t>
            </w:r>
            <w:r w:rsidR="00B71470" w:rsidRPr="009F06C4">
              <w:rPr>
                <w:b/>
                <w:i/>
                <w:sz w:val="22"/>
                <w:szCs w:val="22"/>
              </w:rPr>
              <w:t>5</w:t>
            </w:r>
            <w:r w:rsidRPr="009F06C4">
              <w:rPr>
                <w:b/>
                <w:i/>
                <w:sz w:val="22"/>
                <w:szCs w:val="22"/>
              </w:rPr>
              <w:t>-12.0</w:t>
            </w:r>
            <w:r w:rsidR="00B71470" w:rsidRPr="009F06C4">
              <w:rPr>
                <w:b/>
                <w:i/>
                <w:sz w:val="22"/>
                <w:szCs w:val="22"/>
              </w:rPr>
              <w:t>5</w:t>
            </w:r>
          </w:p>
          <w:p w:rsidR="00326125" w:rsidRPr="009F06C4" w:rsidRDefault="00326125" w:rsidP="00326125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«Тоника»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Т.Н.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  <w:tr w:rsidR="00326125" w:rsidRPr="009F06C4" w:rsidTr="008172A9">
        <w:trPr>
          <w:trHeight w:val="41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3 класс</w:t>
            </w:r>
          </w:p>
          <w:p w:rsidR="00326125" w:rsidRDefault="00326125" w:rsidP="00326125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(ДПОП, 8 лет)</w:t>
            </w:r>
          </w:p>
          <w:p w:rsidR="009362BB" w:rsidRPr="009F06C4" w:rsidRDefault="009362BB" w:rsidP="00326125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ДОП, 5 лет)</w:t>
            </w:r>
          </w:p>
          <w:p w:rsidR="00326125" w:rsidRPr="00037903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«Фортепиано»</w:t>
            </w:r>
          </w:p>
          <w:p w:rsidR="00326125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«Народные инструменты»</w:t>
            </w:r>
          </w:p>
          <w:p w:rsidR="009362BB" w:rsidRPr="009F06C4" w:rsidRDefault="009362BB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«Флейта»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9.15-10.15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 8</w:t>
            </w:r>
            <w:r w:rsidR="009362B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06C4">
              <w:rPr>
                <w:i/>
                <w:sz w:val="22"/>
                <w:szCs w:val="22"/>
              </w:rPr>
              <w:t>к</w:t>
            </w:r>
            <w:r w:rsidR="00B71470" w:rsidRPr="009F06C4">
              <w:rPr>
                <w:i/>
                <w:sz w:val="22"/>
                <w:szCs w:val="22"/>
              </w:rPr>
              <w:t>аб</w:t>
            </w:r>
            <w:proofErr w:type="spellEnd"/>
            <w:r w:rsidRPr="009F06C4">
              <w:rPr>
                <w:i/>
                <w:sz w:val="22"/>
                <w:szCs w:val="22"/>
              </w:rPr>
              <w:t>.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10.20-11.00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слушание муз.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11.0</w:t>
            </w:r>
            <w:r w:rsidR="00B71470" w:rsidRPr="009F06C4">
              <w:rPr>
                <w:b/>
                <w:i/>
                <w:sz w:val="22"/>
                <w:szCs w:val="22"/>
              </w:rPr>
              <w:t>5</w:t>
            </w:r>
            <w:r w:rsidRPr="009F06C4">
              <w:rPr>
                <w:b/>
                <w:i/>
                <w:sz w:val="22"/>
                <w:szCs w:val="22"/>
              </w:rPr>
              <w:t>-12.0</w:t>
            </w:r>
            <w:r w:rsidR="00B71470" w:rsidRPr="009F06C4">
              <w:rPr>
                <w:b/>
                <w:i/>
                <w:sz w:val="22"/>
                <w:szCs w:val="22"/>
              </w:rPr>
              <w:t>5</w:t>
            </w:r>
          </w:p>
          <w:p w:rsidR="00326125" w:rsidRPr="009F06C4" w:rsidRDefault="00326125" w:rsidP="00326125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«Тоника»</w:t>
            </w:r>
          </w:p>
          <w:p w:rsidR="00326125" w:rsidRPr="009F06C4" w:rsidRDefault="00326125" w:rsidP="00326125">
            <w:pPr>
              <w:spacing w:line="180" w:lineRule="auto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Т.Н.</w:t>
            </w:r>
          </w:p>
        </w:tc>
      </w:tr>
      <w:tr w:rsidR="00326125" w:rsidRPr="009F06C4" w:rsidTr="008172A9">
        <w:trPr>
          <w:trHeight w:val="98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3 класс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(ДПОП, 5 лет)</w:t>
            </w:r>
          </w:p>
          <w:p w:rsidR="00326125" w:rsidRPr="00037903" w:rsidRDefault="00326125" w:rsidP="00326125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«Народные инструменты»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7F5898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7F5898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11.05-12.05</w:t>
            </w:r>
          </w:p>
          <w:p w:rsidR="007F5898" w:rsidRPr="009F06C4" w:rsidRDefault="007F5898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 xml:space="preserve">сольфеджио 8 </w:t>
            </w:r>
            <w:proofErr w:type="spellStart"/>
            <w:r w:rsidRPr="009F06C4">
              <w:rPr>
                <w:i/>
                <w:sz w:val="22"/>
                <w:szCs w:val="22"/>
              </w:rPr>
              <w:t>к</w:t>
            </w:r>
            <w:r w:rsidR="00B71470" w:rsidRPr="009F06C4">
              <w:rPr>
                <w:i/>
                <w:sz w:val="22"/>
                <w:szCs w:val="22"/>
              </w:rPr>
              <w:t>аб</w:t>
            </w:r>
            <w:proofErr w:type="spellEnd"/>
            <w:r w:rsidR="00B71470" w:rsidRPr="009F06C4">
              <w:rPr>
                <w:i/>
                <w:sz w:val="22"/>
                <w:szCs w:val="22"/>
              </w:rPr>
              <w:t>.</w:t>
            </w:r>
          </w:p>
          <w:p w:rsidR="007F5898" w:rsidRPr="009F06C4" w:rsidRDefault="007F5898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12.10-12.50</w:t>
            </w:r>
          </w:p>
          <w:p w:rsidR="007F5898" w:rsidRPr="009F06C4" w:rsidRDefault="007F5898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9F06C4">
              <w:rPr>
                <w:i/>
                <w:sz w:val="22"/>
                <w:szCs w:val="22"/>
              </w:rPr>
              <w:t>муз.лит</w:t>
            </w:r>
            <w:proofErr w:type="gramEnd"/>
            <w:r w:rsidRPr="009F06C4">
              <w:rPr>
                <w:i/>
                <w:sz w:val="22"/>
                <w:szCs w:val="22"/>
              </w:rPr>
              <w:t>-ра</w:t>
            </w:r>
            <w:proofErr w:type="spellEnd"/>
          </w:p>
          <w:p w:rsidR="007F5898" w:rsidRPr="009F06C4" w:rsidRDefault="007F5898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before="120" w:line="120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326125" w:rsidRPr="009F06C4" w:rsidTr="008172A9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3 класс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 xml:space="preserve">(ДОП, </w:t>
            </w:r>
            <w:r w:rsidR="007F5898" w:rsidRPr="009F06C4">
              <w:rPr>
                <w:b/>
                <w:sz w:val="22"/>
                <w:szCs w:val="22"/>
              </w:rPr>
              <w:t>5</w:t>
            </w:r>
            <w:r w:rsidRPr="009F06C4">
              <w:rPr>
                <w:b/>
                <w:sz w:val="22"/>
                <w:szCs w:val="22"/>
              </w:rPr>
              <w:t xml:space="preserve"> лет)</w:t>
            </w:r>
          </w:p>
          <w:p w:rsidR="00326125" w:rsidRPr="00037903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«Хоровое пение»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10.35-11.35 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9.15-10.15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 8к</w:t>
            </w:r>
            <w:r w:rsidR="00B71470" w:rsidRPr="009F06C4">
              <w:rPr>
                <w:i/>
                <w:sz w:val="22"/>
                <w:szCs w:val="22"/>
              </w:rPr>
              <w:t>аб.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10.20-11.00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слушание муз.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10.35-11.35 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326125" w:rsidRPr="009F06C4" w:rsidRDefault="00326125" w:rsidP="00326125">
            <w:pPr>
              <w:spacing w:line="180" w:lineRule="auto"/>
              <w:rPr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  <w:tr w:rsidR="00326125" w:rsidRPr="009F06C4" w:rsidTr="008172A9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4 класс</w:t>
            </w:r>
          </w:p>
          <w:p w:rsidR="00326125" w:rsidRPr="009F06C4" w:rsidRDefault="00326125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(ДПОП, 8 лет)</w:t>
            </w:r>
          </w:p>
          <w:p w:rsidR="00326125" w:rsidRPr="00037903" w:rsidRDefault="00326125" w:rsidP="00326125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«Фортепиано»</w:t>
            </w:r>
            <w:r w:rsidR="00652A13">
              <w:rPr>
                <w:sz w:val="22"/>
                <w:szCs w:val="22"/>
              </w:rPr>
              <w:t>, «Струн.»</w:t>
            </w:r>
          </w:p>
          <w:p w:rsidR="00326125" w:rsidRPr="009F06C4" w:rsidRDefault="00326125" w:rsidP="00326125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«Народные инструменты»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25" w:rsidRPr="009F06C4" w:rsidRDefault="00326125" w:rsidP="00326125">
            <w:pPr>
              <w:spacing w:line="180" w:lineRule="auto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7F5898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9.15-10.15</w:t>
            </w:r>
          </w:p>
          <w:p w:rsidR="007F5898" w:rsidRPr="009F06C4" w:rsidRDefault="007F5898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 8к</w:t>
            </w:r>
          </w:p>
          <w:p w:rsidR="007F5898" w:rsidRPr="009F06C4" w:rsidRDefault="007F5898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10.20-11.00</w:t>
            </w:r>
          </w:p>
          <w:p w:rsidR="007F5898" w:rsidRPr="009F06C4" w:rsidRDefault="007F5898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Муз.</w:t>
            </w:r>
            <w:proofErr w:type="gramStart"/>
            <w:r w:rsidRPr="009F06C4">
              <w:rPr>
                <w:i/>
                <w:sz w:val="22"/>
                <w:szCs w:val="22"/>
              </w:rPr>
              <w:t>лит-ра</w:t>
            </w:r>
            <w:proofErr w:type="spellEnd"/>
            <w:proofErr w:type="gramEnd"/>
            <w:r w:rsidRPr="009F06C4">
              <w:rPr>
                <w:i/>
                <w:sz w:val="22"/>
                <w:szCs w:val="22"/>
              </w:rPr>
              <w:t>, 8к</w:t>
            </w:r>
          </w:p>
          <w:p w:rsidR="007F5898" w:rsidRPr="009F06C4" w:rsidRDefault="007F5898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</w:t>
            </w:r>
            <w:r w:rsidRPr="009F06C4">
              <w:rPr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11.0</w:t>
            </w:r>
            <w:r w:rsidR="00B71470" w:rsidRPr="009F06C4">
              <w:rPr>
                <w:b/>
                <w:i/>
                <w:sz w:val="22"/>
                <w:szCs w:val="22"/>
              </w:rPr>
              <w:t>5</w:t>
            </w:r>
            <w:r w:rsidRPr="009F06C4">
              <w:rPr>
                <w:b/>
                <w:i/>
                <w:sz w:val="22"/>
                <w:szCs w:val="22"/>
              </w:rPr>
              <w:t>-12.0</w:t>
            </w:r>
            <w:r w:rsidR="00B71470" w:rsidRPr="009F06C4">
              <w:rPr>
                <w:b/>
                <w:i/>
                <w:sz w:val="22"/>
                <w:szCs w:val="22"/>
              </w:rPr>
              <w:t>5</w:t>
            </w:r>
          </w:p>
          <w:p w:rsidR="00326125" w:rsidRPr="009F06C4" w:rsidRDefault="00326125" w:rsidP="00326125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«Тоника»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Т.Н.</w:t>
            </w:r>
          </w:p>
        </w:tc>
      </w:tr>
      <w:tr w:rsidR="00652A13" w:rsidRPr="009F06C4" w:rsidTr="008172A9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13" w:rsidRDefault="00652A13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  <w:p w:rsidR="00652A13" w:rsidRDefault="00652A13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(ДПОП, 5 лет)</w:t>
            </w:r>
          </w:p>
          <w:p w:rsidR="00652A13" w:rsidRPr="00652A13" w:rsidRDefault="00652A13" w:rsidP="00326125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652A13">
              <w:rPr>
                <w:sz w:val="22"/>
                <w:szCs w:val="22"/>
              </w:rPr>
              <w:t>«Народные инструменты»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13" w:rsidRPr="009F06C4" w:rsidRDefault="00652A13" w:rsidP="00326125">
            <w:pPr>
              <w:spacing w:line="180" w:lineRule="auto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13" w:rsidRPr="009F06C4" w:rsidRDefault="00652A13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13" w:rsidRPr="009F06C4" w:rsidRDefault="00652A13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13" w:rsidRPr="009F06C4" w:rsidRDefault="00652A13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13" w:rsidRPr="00652A13" w:rsidRDefault="00652A13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652A13">
              <w:rPr>
                <w:b/>
                <w:i/>
                <w:sz w:val="22"/>
                <w:szCs w:val="22"/>
              </w:rPr>
              <w:t>10.20-11.20</w:t>
            </w:r>
          </w:p>
          <w:p w:rsidR="00652A13" w:rsidRPr="00652A13" w:rsidRDefault="00652A13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gramStart"/>
            <w:r w:rsidRPr="00652A13">
              <w:rPr>
                <w:i/>
                <w:sz w:val="22"/>
                <w:szCs w:val="22"/>
              </w:rPr>
              <w:t>Сольфеджио  8</w:t>
            </w:r>
            <w:proofErr w:type="gramEnd"/>
            <w:r w:rsidRPr="00652A1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52A13">
              <w:rPr>
                <w:i/>
                <w:sz w:val="22"/>
                <w:szCs w:val="22"/>
              </w:rPr>
              <w:t>каб</w:t>
            </w:r>
            <w:proofErr w:type="spellEnd"/>
          </w:p>
          <w:p w:rsidR="00652A13" w:rsidRPr="00652A13" w:rsidRDefault="00652A13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652A13">
              <w:rPr>
                <w:b/>
                <w:i/>
                <w:sz w:val="22"/>
                <w:szCs w:val="22"/>
              </w:rPr>
              <w:t>11.25-12.05</w:t>
            </w:r>
          </w:p>
          <w:p w:rsidR="00652A13" w:rsidRPr="00652A13" w:rsidRDefault="00652A13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652A13">
              <w:rPr>
                <w:i/>
                <w:sz w:val="22"/>
                <w:szCs w:val="22"/>
              </w:rPr>
              <w:t>Муз.</w:t>
            </w:r>
            <w:proofErr w:type="gramStart"/>
            <w:r w:rsidRPr="00652A13">
              <w:rPr>
                <w:i/>
                <w:sz w:val="22"/>
                <w:szCs w:val="22"/>
              </w:rPr>
              <w:t>лит-ра</w:t>
            </w:r>
            <w:proofErr w:type="spellEnd"/>
            <w:proofErr w:type="gramEnd"/>
          </w:p>
          <w:p w:rsidR="00652A13" w:rsidRPr="009F06C4" w:rsidRDefault="00652A13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652A13">
              <w:rPr>
                <w:i/>
                <w:sz w:val="22"/>
                <w:szCs w:val="22"/>
              </w:rPr>
              <w:t>Полонская Т.Н.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13" w:rsidRPr="009F06C4" w:rsidRDefault="00652A13" w:rsidP="00326125">
            <w:pPr>
              <w:spacing w:line="180" w:lineRule="auto"/>
              <w:rPr>
                <w:b/>
                <w:i/>
                <w:sz w:val="22"/>
                <w:szCs w:val="22"/>
              </w:rPr>
            </w:pPr>
          </w:p>
        </w:tc>
      </w:tr>
      <w:tr w:rsidR="00BC0C6B" w:rsidRPr="009F06C4" w:rsidTr="008172A9">
        <w:trPr>
          <w:trHeight w:val="742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6B" w:rsidRPr="009F06C4" w:rsidRDefault="00BC0C6B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5 класс</w:t>
            </w:r>
          </w:p>
          <w:p w:rsidR="00BC0C6B" w:rsidRPr="009F06C4" w:rsidRDefault="00BC0C6B" w:rsidP="00326125">
            <w:pPr>
              <w:spacing w:before="120" w:line="180" w:lineRule="auto"/>
              <w:jc w:val="both"/>
              <w:rPr>
                <w:b/>
                <w:sz w:val="20"/>
                <w:szCs w:val="20"/>
              </w:rPr>
            </w:pPr>
            <w:r w:rsidRPr="009F06C4">
              <w:rPr>
                <w:b/>
                <w:sz w:val="20"/>
                <w:szCs w:val="20"/>
              </w:rPr>
              <w:t>(ДПОП, 8 лет)</w:t>
            </w:r>
          </w:p>
          <w:p w:rsidR="00037903" w:rsidRPr="00037903" w:rsidRDefault="00BC0C6B" w:rsidP="00326125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 xml:space="preserve">«Фортепиано», </w:t>
            </w:r>
          </w:p>
          <w:p w:rsidR="00BC0C6B" w:rsidRPr="009F06C4" w:rsidRDefault="00BC0C6B" w:rsidP="00326125">
            <w:pPr>
              <w:spacing w:before="120" w:line="180" w:lineRule="auto"/>
              <w:jc w:val="both"/>
              <w:rPr>
                <w:sz w:val="20"/>
                <w:szCs w:val="20"/>
              </w:rPr>
            </w:pPr>
            <w:r w:rsidRPr="00037903">
              <w:rPr>
                <w:sz w:val="22"/>
                <w:szCs w:val="22"/>
              </w:rPr>
              <w:t>«</w:t>
            </w:r>
            <w:r w:rsidR="00037903" w:rsidRPr="00037903">
              <w:rPr>
                <w:sz w:val="22"/>
                <w:szCs w:val="22"/>
              </w:rPr>
              <w:t>Народные инструменты</w:t>
            </w:r>
            <w:r w:rsidRPr="00037903">
              <w:rPr>
                <w:sz w:val="22"/>
                <w:szCs w:val="22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6B" w:rsidRPr="009F06C4" w:rsidRDefault="00E060AB" w:rsidP="00BC0C6B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9.50</w:t>
            </w:r>
            <w:r w:rsidR="00BC0C6B" w:rsidRPr="009F06C4">
              <w:rPr>
                <w:b/>
                <w:i/>
                <w:sz w:val="22"/>
                <w:szCs w:val="22"/>
              </w:rPr>
              <w:t>-1</w:t>
            </w:r>
            <w:r>
              <w:rPr>
                <w:b/>
                <w:i/>
                <w:sz w:val="22"/>
                <w:szCs w:val="22"/>
              </w:rPr>
              <w:t>0</w:t>
            </w:r>
            <w:r w:rsidR="00BC0C6B" w:rsidRPr="009F06C4">
              <w:rPr>
                <w:b/>
                <w:i/>
                <w:sz w:val="22"/>
                <w:szCs w:val="22"/>
              </w:rPr>
              <w:t>.3</w:t>
            </w:r>
            <w:r>
              <w:rPr>
                <w:b/>
                <w:i/>
                <w:sz w:val="22"/>
                <w:szCs w:val="22"/>
              </w:rPr>
              <w:t>0</w:t>
            </w:r>
          </w:p>
          <w:p w:rsidR="00BC0C6B" w:rsidRPr="009F06C4" w:rsidRDefault="00E060AB" w:rsidP="00BC0C6B">
            <w:pPr>
              <w:spacing w:line="180" w:lineRule="auto"/>
              <w:jc w:val="both"/>
              <w:rPr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Муз.</w:t>
            </w:r>
            <w:proofErr w:type="gramStart"/>
            <w:r w:rsidRPr="009F06C4">
              <w:rPr>
                <w:i/>
                <w:sz w:val="22"/>
                <w:szCs w:val="22"/>
              </w:rPr>
              <w:t>лит-ра</w:t>
            </w:r>
            <w:proofErr w:type="spellEnd"/>
            <w:proofErr w:type="gramEnd"/>
            <w:r w:rsidRPr="009F06C4">
              <w:rPr>
                <w:sz w:val="22"/>
                <w:szCs w:val="22"/>
              </w:rPr>
              <w:t xml:space="preserve"> </w:t>
            </w:r>
            <w:r w:rsidR="00BC0C6B" w:rsidRPr="009F06C4">
              <w:rPr>
                <w:i/>
                <w:sz w:val="22"/>
                <w:szCs w:val="22"/>
              </w:rPr>
              <w:t>8к</w:t>
            </w:r>
          </w:p>
          <w:p w:rsidR="00BC0C6B" w:rsidRPr="0075273C" w:rsidRDefault="00BC0C6B" w:rsidP="00BC0C6B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</w:t>
            </w:r>
            <w:r w:rsidR="00E060AB">
              <w:rPr>
                <w:b/>
                <w:i/>
                <w:sz w:val="22"/>
                <w:szCs w:val="22"/>
              </w:rPr>
              <w:t>0</w:t>
            </w:r>
            <w:r w:rsidRPr="009F06C4">
              <w:rPr>
                <w:b/>
                <w:i/>
                <w:sz w:val="22"/>
                <w:szCs w:val="22"/>
              </w:rPr>
              <w:t>.</w:t>
            </w:r>
            <w:r w:rsidR="00E060AB">
              <w:rPr>
                <w:b/>
                <w:i/>
                <w:sz w:val="22"/>
                <w:szCs w:val="22"/>
              </w:rPr>
              <w:t>35</w:t>
            </w:r>
            <w:r w:rsidRPr="009F06C4">
              <w:rPr>
                <w:b/>
                <w:i/>
                <w:sz w:val="22"/>
                <w:szCs w:val="22"/>
              </w:rPr>
              <w:t>-1</w:t>
            </w:r>
            <w:r w:rsidR="00E060AB">
              <w:rPr>
                <w:b/>
                <w:i/>
                <w:sz w:val="22"/>
                <w:szCs w:val="22"/>
              </w:rPr>
              <w:t>1.35</w:t>
            </w:r>
            <w:r w:rsidR="0075273C" w:rsidRPr="009F06C4">
              <w:rPr>
                <w:i/>
                <w:sz w:val="22"/>
                <w:szCs w:val="22"/>
              </w:rPr>
              <w:t xml:space="preserve"> </w:t>
            </w:r>
            <w:r w:rsidR="00E060AB" w:rsidRPr="009F06C4">
              <w:rPr>
                <w:sz w:val="22"/>
                <w:szCs w:val="22"/>
              </w:rPr>
              <w:t>Сольфеджио</w:t>
            </w:r>
          </w:p>
          <w:p w:rsidR="00BC0C6B" w:rsidRPr="009F06C4" w:rsidRDefault="00BC0C6B" w:rsidP="00BC0C6B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 xml:space="preserve">Куприянова Н.С. </w:t>
            </w:r>
          </w:p>
          <w:p w:rsidR="00BC0C6B" w:rsidRPr="009F06C4" w:rsidRDefault="00BC0C6B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6B" w:rsidRPr="009F06C4" w:rsidRDefault="00BC0C6B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6B" w:rsidRPr="009F06C4" w:rsidRDefault="00BC0C6B" w:rsidP="00326125">
            <w:pPr>
              <w:spacing w:before="80" w:line="12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6B" w:rsidRPr="009F06C4" w:rsidRDefault="00BC0C6B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6B" w:rsidRPr="009F06C4" w:rsidRDefault="00BC0C6B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C" w:rsidRPr="009F06C4" w:rsidRDefault="0075273C" w:rsidP="0075273C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15.0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  <w:r w:rsidRPr="009F06C4">
              <w:rPr>
                <w:b/>
                <w:i/>
                <w:sz w:val="22"/>
                <w:szCs w:val="22"/>
              </w:rPr>
              <w:t>-16.0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</w:p>
          <w:p w:rsidR="0075273C" w:rsidRPr="009F06C4" w:rsidRDefault="0075273C" w:rsidP="0075273C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«Мечта»</w:t>
            </w:r>
          </w:p>
          <w:p w:rsidR="0075273C" w:rsidRPr="009F06C4" w:rsidRDefault="0075273C" w:rsidP="0075273C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Т.Н.</w:t>
            </w:r>
          </w:p>
          <w:p w:rsidR="00BC0C6B" w:rsidRPr="009F06C4" w:rsidRDefault="00BC0C6B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  <w:tr w:rsidR="00326125" w:rsidRPr="009F06C4" w:rsidTr="008172A9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5 класс</w:t>
            </w:r>
          </w:p>
          <w:p w:rsidR="00326125" w:rsidRPr="009F06C4" w:rsidRDefault="00326125" w:rsidP="00326125">
            <w:pPr>
              <w:spacing w:before="120" w:line="180" w:lineRule="auto"/>
              <w:rPr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lastRenderedPageBreak/>
              <w:t>(ДОП, 7 лет)</w:t>
            </w:r>
            <w:r w:rsidRPr="009F06C4">
              <w:rPr>
                <w:sz w:val="22"/>
                <w:szCs w:val="22"/>
              </w:rPr>
              <w:t xml:space="preserve"> </w:t>
            </w:r>
            <w:r w:rsidRPr="00037903">
              <w:rPr>
                <w:sz w:val="22"/>
                <w:szCs w:val="22"/>
              </w:rPr>
              <w:t>«Фортепиано»,</w:t>
            </w:r>
            <w:r w:rsidRPr="00037903">
              <w:rPr>
                <w:sz w:val="22"/>
                <w:szCs w:val="22"/>
              </w:rPr>
              <w:br/>
              <w:t>«Скрипка», «Флейта»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75273C" w:rsidRPr="009F06C4" w:rsidRDefault="0075273C" w:rsidP="0075273C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lastRenderedPageBreak/>
              <w:t>11.40-12.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9F06C4">
              <w:rPr>
                <w:b/>
                <w:i/>
                <w:sz w:val="22"/>
                <w:szCs w:val="22"/>
              </w:rPr>
              <w:t>0</w:t>
            </w:r>
          </w:p>
          <w:p w:rsidR="0075273C" w:rsidRPr="009F06C4" w:rsidRDefault="0075273C" w:rsidP="0075273C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Муз.</w:t>
            </w:r>
            <w:proofErr w:type="gramStart"/>
            <w:r w:rsidRPr="009F06C4">
              <w:rPr>
                <w:i/>
                <w:sz w:val="22"/>
                <w:szCs w:val="22"/>
              </w:rPr>
              <w:t>лит-ра</w:t>
            </w:r>
            <w:proofErr w:type="spellEnd"/>
            <w:proofErr w:type="gramEnd"/>
          </w:p>
          <w:p w:rsidR="00326125" w:rsidRPr="009F06C4" w:rsidRDefault="0075273C" w:rsidP="0075273C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Н.С., 8к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75273C" w:rsidRDefault="0075273C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75273C">
              <w:rPr>
                <w:b/>
                <w:i/>
                <w:sz w:val="22"/>
                <w:szCs w:val="22"/>
              </w:rPr>
              <w:t>11.40-12.40</w:t>
            </w:r>
          </w:p>
          <w:p w:rsidR="0075273C" w:rsidRPr="0075273C" w:rsidRDefault="0075273C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75273C">
              <w:rPr>
                <w:i/>
                <w:sz w:val="22"/>
                <w:szCs w:val="22"/>
              </w:rPr>
              <w:lastRenderedPageBreak/>
              <w:t>Сольфеджио, 7к</w:t>
            </w:r>
          </w:p>
          <w:p w:rsidR="0075273C" w:rsidRPr="009F06C4" w:rsidRDefault="0075273C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proofErr w:type="spellStart"/>
            <w:r w:rsidRPr="0075273C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75273C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E84F8B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lastRenderedPageBreak/>
              <w:t>15.0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  <w:r w:rsidRPr="009F06C4">
              <w:rPr>
                <w:b/>
                <w:i/>
                <w:sz w:val="22"/>
                <w:szCs w:val="22"/>
              </w:rPr>
              <w:t>-16.0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</w:p>
          <w:p w:rsidR="00E84F8B" w:rsidRPr="009F06C4" w:rsidRDefault="00E84F8B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«Мечта»</w:t>
            </w:r>
          </w:p>
          <w:p w:rsidR="00E84F8B" w:rsidRPr="009F06C4" w:rsidRDefault="00E84F8B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Т.Н.</w:t>
            </w:r>
          </w:p>
          <w:p w:rsidR="00E84F8B" w:rsidRPr="009F06C4" w:rsidRDefault="00E84F8B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  <w:tr w:rsidR="00326125" w:rsidRPr="009F06C4" w:rsidTr="0075273C">
        <w:trPr>
          <w:trHeight w:val="1140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25" w:rsidRPr="009F06C4" w:rsidRDefault="00326125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lastRenderedPageBreak/>
              <w:t>5 класс</w:t>
            </w:r>
          </w:p>
          <w:p w:rsidR="00326125" w:rsidRPr="009F06C4" w:rsidRDefault="00326125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7 лет)</w:t>
            </w:r>
          </w:p>
          <w:p w:rsidR="00326125" w:rsidRPr="00037903" w:rsidRDefault="00326125" w:rsidP="00326125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«Хоровое пение»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10.35-11.35 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  <w:p w:rsidR="00941A38" w:rsidRPr="009F06C4" w:rsidRDefault="00941A38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11.40-12.40</w:t>
            </w:r>
          </w:p>
          <w:p w:rsidR="00941A38" w:rsidRPr="009F06C4" w:rsidRDefault="00941A38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Муз.</w:t>
            </w:r>
            <w:proofErr w:type="gramStart"/>
            <w:r w:rsidRPr="009F06C4">
              <w:rPr>
                <w:i/>
                <w:sz w:val="22"/>
                <w:szCs w:val="22"/>
              </w:rPr>
              <w:t>лит-ра</w:t>
            </w:r>
            <w:proofErr w:type="spellEnd"/>
            <w:proofErr w:type="gramEnd"/>
          </w:p>
          <w:p w:rsidR="00941A38" w:rsidRPr="009F06C4" w:rsidRDefault="00941A38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Н.С., 8к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75273C" w:rsidRDefault="00326125" w:rsidP="00326125">
            <w:pPr>
              <w:spacing w:line="120" w:lineRule="auto"/>
              <w:jc w:val="both"/>
              <w:rPr>
                <w:i/>
                <w:sz w:val="22"/>
                <w:szCs w:val="22"/>
              </w:rPr>
            </w:pPr>
          </w:p>
          <w:p w:rsidR="00326125" w:rsidRPr="0075273C" w:rsidRDefault="00326125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75273C">
              <w:rPr>
                <w:b/>
                <w:i/>
                <w:sz w:val="22"/>
                <w:szCs w:val="22"/>
              </w:rPr>
              <w:t xml:space="preserve">10.35-11.35 </w:t>
            </w:r>
          </w:p>
          <w:p w:rsidR="00326125" w:rsidRPr="0075273C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75273C">
              <w:rPr>
                <w:i/>
                <w:sz w:val="22"/>
                <w:szCs w:val="22"/>
              </w:rPr>
              <w:t>Хор «Аллегро»</w:t>
            </w:r>
          </w:p>
          <w:p w:rsidR="00326125" w:rsidRPr="0075273C" w:rsidRDefault="00326125" w:rsidP="00326125">
            <w:pPr>
              <w:spacing w:line="12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75273C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75273C">
              <w:rPr>
                <w:i/>
                <w:sz w:val="22"/>
                <w:szCs w:val="22"/>
              </w:rPr>
              <w:t xml:space="preserve"> З.М.</w:t>
            </w:r>
          </w:p>
          <w:p w:rsidR="0075273C" w:rsidRPr="0075273C" w:rsidRDefault="0075273C" w:rsidP="00326125">
            <w:pPr>
              <w:spacing w:line="120" w:lineRule="auto"/>
              <w:jc w:val="both"/>
              <w:rPr>
                <w:b/>
                <w:i/>
                <w:sz w:val="22"/>
                <w:szCs w:val="22"/>
              </w:rPr>
            </w:pPr>
            <w:r w:rsidRPr="0075273C">
              <w:rPr>
                <w:b/>
                <w:i/>
                <w:sz w:val="22"/>
                <w:szCs w:val="22"/>
              </w:rPr>
              <w:t>11.40-12.40</w:t>
            </w:r>
          </w:p>
          <w:p w:rsidR="0075273C" w:rsidRPr="0075273C" w:rsidRDefault="0075273C" w:rsidP="00326125">
            <w:pPr>
              <w:spacing w:line="120" w:lineRule="auto"/>
              <w:jc w:val="both"/>
              <w:rPr>
                <w:i/>
                <w:sz w:val="22"/>
                <w:szCs w:val="22"/>
              </w:rPr>
            </w:pPr>
            <w:r w:rsidRPr="0075273C">
              <w:rPr>
                <w:i/>
                <w:sz w:val="22"/>
                <w:szCs w:val="22"/>
              </w:rPr>
              <w:t>Сольфеджио</w:t>
            </w:r>
          </w:p>
          <w:p w:rsidR="0075273C" w:rsidRPr="0075273C" w:rsidRDefault="0075273C" w:rsidP="00326125">
            <w:pPr>
              <w:spacing w:line="12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75273C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75273C">
              <w:rPr>
                <w:i/>
                <w:sz w:val="22"/>
                <w:szCs w:val="22"/>
              </w:rPr>
              <w:t xml:space="preserve"> З.М., 8к</w:t>
            </w:r>
          </w:p>
          <w:p w:rsidR="00326125" w:rsidRPr="0075273C" w:rsidRDefault="00326125" w:rsidP="00326125">
            <w:pPr>
              <w:spacing w:line="120" w:lineRule="auto"/>
              <w:jc w:val="both"/>
              <w:rPr>
                <w:i/>
                <w:sz w:val="22"/>
                <w:szCs w:val="22"/>
              </w:rPr>
            </w:pPr>
          </w:p>
          <w:p w:rsidR="00326125" w:rsidRPr="0075273C" w:rsidRDefault="00326125" w:rsidP="00326125">
            <w:pPr>
              <w:spacing w:line="120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rPr>
                <w:sz w:val="22"/>
                <w:szCs w:val="22"/>
              </w:rPr>
            </w:pPr>
          </w:p>
        </w:tc>
      </w:tr>
      <w:tr w:rsidR="00326125" w:rsidRPr="009F06C4" w:rsidTr="008172A9">
        <w:trPr>
          <w:trHeight w:val="1122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6 класс</w:t>
            </w:r>
          </w:p>
          <w:p w:rsidR="00326125" w:rsidRPr="009F06C4" w:rsidRDefault="00326125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7 лет)</w:t>
            </w:r>
          </w:p>
          <w:p w:rsidR="00326125" w:rsidRPr="00037903" w:rsidRDefault="00326125" w:rsidP="00326125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«Хоровое пение»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10.35-11.35 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B93F3F" w:rsidRPr="009F06C4" w:rsidRDefault="00326125" w:rsidP="00B93F3F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  <w:r w:rsidR="00B93F3F" w:rsidRPr="009F06C4">
              <w:rPr>
                <w:b/>
                <w:i/>
                <w:sz w:val="22"/>
                <w:szCs w:val="22"/>
              </w:rPr>
              <w:t xml:space="preserve"> 11.40-12.40</w:t>
            </w:r>
          </w:p>
          <w:p w:rsidR="00B93F3F" w:rsidRPr="009F06C4" w:rsidRDefault="00B93F3F" w:rsidP="00B93F3F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 8 к.</w:t>
            </w:r>
          </w:p>
          <w:p w:rsidR="00326125" w:rsidRPr="009F06C4" w:rsidRDefault="00B93F3F" w:rsidP="00B93F3F">
            <w:pPr>
              <w:spacing w:line="180" w:lineRule="auto"/>
              <w:jc w:val="both"/>
              <w:rPr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10.35-11.35 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941A38" w:rsidRPr="009F06C4" w:rsidRDefault="00941A38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20" w:lineRule="auto"/>
              <w:jc w:val="both"/>
              <w:rPr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9.35-10.15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9F06C4">
              <w:rPr>
                <w:i/>
                <w:sz w:val="22"/>
                <w:szCs w:val="22"/>
              </w:rPr>
              <w:t>муз.лит</w:t>
            </w:r>
            <w:proofErr w:type="gramEnd"/>
            <w:r w:rsidRPr="009F06C4">
              <w:rPr>
                <w:i/>
                <w:sz w:val="22"/>
                <w:szCs w:val="22"/>
              </w:rPr>
              <w:t>-ра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, </w:t>
            </w:r>
            <w:r w:rsidR="00941A38" w:rsidRPr="009F06C4">
              <w:rPr>
                <w:i/>
                <w:sz w:val="22"/>
                <w:szCs w:val="22"/>
              </w:rPr>
              <w:t xml:space="preserve">8 </w:t>
            </w:r>
            <w:r w:rsidRPr="009F06C4">
              <w:rPr>
                <w:i/>
                <w:sz w:val="22"/>
                <w:szCs w:val="22"/>
              </w:rPr>
              <w:t>к.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Полонская Т.Н.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  <w:tr w:rsidR="00326125" w:rsidRPr="009F06C4" w:rsidTr="008172A9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6 класс</w:t>
            </w:r>
          </w:p>
          <w:p w:rsidR="00326125" w:rsidRPr="009F06C4" w:rsidRDefault="00326125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7 лет)</w:t>
            </w:r>
          </w:p>
          <w:p w:rsidR="00326125" w:rsidRPr="00037903" w:rsidRDefault="00326125" w:rsidP="00326125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 xml:space="preserve">«Фортепиано», </w:t>
            </w:r>
          </w:p>
          <w:p w:rsidR="00326125" w:rsidRPr="009F06C4" w:rsidRDefault="00941A38" w:rsidP="00326125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</w:t>
            </w:r>
            <w:r w:rsidR="00326125" w:rsidRPr="00037903">
              <w:rPr>
                <w:sz w:val="22"/>
                <w:szCs w:val="22"/>
              </w:rPr>
              <w:t>Скрипка», «Флейта»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2" w:rsidRPr="009F06C4" w:rsidRDefault="00136632" w:rsidP="00136632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11.40-12.40</w:t>
            </w:r>
          </w:p>
          <w:p w:rsidR="00136632" w:rsidRPr="009F06C4" w:rsidRDefault="00136632" w:rsidP="00136632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 8 к.</w:t>
            </w:r>
          </w:p>
          <w:p w:rsidR="00326125" w:rsidRPr="009F06C4" w:rsidRDefault="00136632" w:rsidP="00136632">
            <w:pPr>
              <w:spacing w:line="180" w:lineRule="auto"/>
              <w:jc w:val="both"/>
              <w:rPr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2" w:rsidRPr="009F06C4" w:rsidRDefault="00136632" w:rsidP="00136632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9.35-10.15</w:t>
            </w:r>
          </w:p>
          <w:p w:rsidR="00136632" w:rsidRPr="009F06C4" w:rsidRDefault="00136632" w:rsidP="00136632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9F06C4">
              <w:rPr>
                <w:i/>
                <w:sz w:val="22"/>
                <w:szCs w:val="22"/>
              </w:rPr>
              <w:t>муз.лит</w:t>
            </w:r>
            <w:proofErr w:type="gramEnd"/>
            <w:r w:rsidRPr="009F06C4">
              <w:rPr>
                <w:i/>
                <w:sz w:val="22"/>
                <w:szCs w:val="22"/>
              </w:rPr>
              <w:t>-ра</w:t>
            </w:r>
            <w:proofErr w:type="spellEnd"/>
            <w:r w:rsidRPr="009F06C4">
              <w:rPr>
                <w:i/>
                <w:sz w:val="22"/>
                <w:szCs w:val="22"/>
              </w:rPr>
              <w:t>, 8 к.</w:t>
            </w:r>
          </w:p>
          <w:p w:rsidR="00136632" w:rsidRPr="009F06C4" w:rsidRDefault="00136632" w:rsidP="00136632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Полонская Т.Н.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E84F8B" w:rsidRPr="009F06C4" w:rsidRDefault="00E84F8B" w:rsidP="00E84F8B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15.0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  <w:r w:rsidRPr="009F06C4">
              <w:rPr>
                <w:b/>
                <w:i/>
                <w:sz w:val="22"/>
                <w:szCs w:val="22"/>
              </w:rPr>
              <w:t>-16.0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</w:p>
          <w:p w:rsidR="00E84F8B" w:rsidRPr="009F06C4" w:rsidRDefault="00E84F8B" w:rsidP="00E84F8B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«Мечта»</w:t>
            </w:r>
          </w:p>
          <w:p w:rsidR="00E84F8B" w:rsidRPr="009F06C4" w:rsidRDefault="00E84F8B" w:rsidP="00E84F8B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Т.Н.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  <w:tr w:rsidR="00326125" w:rsidRPr="009F06C4" w:rsidTr="008172A9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25" w:rsidRPr="009F06C4" w:rsidRDefault="00326125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7 класс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7 лет)</w:t>
            </w:r>
          </w:p>
          <w:p w:rsidR="00326125" w:rsidRPr="00037903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«Фортепиано»</w:t>
            </w:r>
          </w:p>
          <w:p w:rsidR="00326125" w:rsidRPr="00037903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«Аккордеон»</w:t>
            </w:r>
          </w:p>
          <w:p w:rsidR="0075273C" w:rsidRPr="00037903" w:rsidRDefault="0075273C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037903">
              <w:rPr>
                <w:sz w:val="22"/>
                <w:szCs w:val="22"/>
              </w:rPr>
              <w:t>«Скрипка»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8B" w:rsidRPr="009F06C4" w:rsidRDefault="00E84F8B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1-я группа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9.3</w:t>
            </w:r>
            <w:r w:rsidR="00941A38" w:rsidRPr="009F06C4">
              <w:rPr>
                <w:b/>
                <w:i/>
                <w:sz w:val="22"/>
                <w:szCs w:val="22"/>
              </w:rPr>
              <w:t>0</w:t>
            </w:r>
            <w:r w:rsidRPr="009F06C4">
              <w:rPr>
                <w:b/>
                <w:i/>
                <w:sz w:val="22"/>
                <w:szCs w:val="22"/>
              </w:rPr>
              <w:t>-10.3</w:t>
            </w:r>
            <w:r w:rsidR="00941A38" w:rsidRPr="009F06C4">
              <w:rPr>
                <w:b/>
                <w:i/>
                <w:sz w:val="22"/>
                <w:szCs w:val="22"/>
              </w:rPr>
              <w:t>0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</w:t>
            </w:r>
            <w:r w:rsidR="00941A38" w:rsidRPr="009F06C4">
              <w:rPr>
                <w:i/>
                <w:sz w:val="22"/>
                <w:szCs w:val="22"/>
              </w:rPr>
              <w:t>8</w:t>
            </w:r>
            <w:r w:rsidRPr="009F06C4">
              <w:rPr>
                <w:i/>
                <w:sz w:val="22"/>
                <w:szCs w:val="22"/>
              </w:rPr>
              <w:t xml:space="preserve"> к</w:t>
            </w:r>
          </w:p>
          <w:p w:rsidR="00941A38" w:rsidRPr="009F06C4" w:rsidRDefault="00941A38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10.</w:t>
            </w:r>
            <w:r w:rsidR="00941A38" w:rsidRPr="009F06C4">
              <w:rPr>
                <w:b/>
                <w:i/>
                <w:sz w:val="22"/>
                <w:szCs w:val="22"/>
              </w:rPr>
              <w:t>35</w:t>
            </w:r>
            <w:r w:rsidRPr="009F06C4">
              <w:rPr>
                <w:b/>
                <w:i/>
                <w:sz w:val="22"/>
                <w:szCs w:val="22"/>
              </w:rPr>
              <w:t>-11.2</w:t>
            </w:r>
            <w:r w:rsidR="00941A38" w:rsidRPr="009F06C4">
              <w:rPr>
                <w:b/>
                <w:i/>
                <w:sz w:val="22"/>
                <w:szCs w:val="22"/>
              </w:rPr>
              <w:t>5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Муз.</w:t>
            </w:r>
            <w:proofErr w:type="gramStart"/>
            <w:r w:rsidRPr="009F06C4">
              <w:rPr>
                <w:i/>
                <w:sz w:val="22"/>
                <w:szCs w:val="22"/>
              </w:rPr>
              <w:t>лит-ра</w:t>
            </w:r>
            <w:proofErr w:type="spellEnd"/>
            <w:proofErr w:type="gramEnd"/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Полонская Т.Н.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E84F8B" w:rsidRPr="009F06C4" w:rsidRDefault="00E84F8B" w:rsidP="00E84F8B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  <w:r w:rsidRPr="009F06C4">
              <w:rPr>
                <w:b/>
                <w:i/>
                <w:sz w:val="22"/>
                <w:szCs w:val="22"/>
              </w:rPr>
              <w:t>5-16.0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</w:p>
          <w:p w:rsidR="00E84F8B" w:rsidRPr="009F06C4" w:rsidRDefault="00E84F8B" w:rsidP="00E84F8B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«Мечта»</w:t>
            </w:r>
          </w:p>
          <w:p w:rsidR="00E84F8B" w:rsidRPr="009F06C4" w:rsidRDefault="00E84F8B" w:rsidP="00E84F8B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Т.Н.</w:t>
            </w: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326125" w:rsidRPr="009F06C4" w:rsidRDefault="00326125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  <w:tr w:rsidR="00941A38" w:rsidRPr="009F06C4" w:rsidTr="008172A9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8" w:rsidRPr="009F06C4" w:rsidRDefault="00941A38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7 класс</w:t>
            </w:r>
          </w:p>
          <w:p w:rsidR="00941A38" w:rsidRPr="009F06C4" w:rsidRDefault="00941A38" w:rsidP="00326125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7 лет)</w:t>
            </w:r>
          </w:p>
          <w:p w:rsidR="00941A38" w:rsidRPr="00064BDA" w:rsidRDefault="00941A38" w:rsidP="00326125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064BDA">
              <w:rPr>
                <w:sz w:val="22"/>
                <w:szCs w:val="22"/>
              </w:rPr>
              <w:t>«Хоровое пение»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8" w:rsidRPr="009F06C4" w:rsidRDefault="00941A38" w:rsidP="00941A38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10.35-11.35 </w:t>
            </w:r>
          </w:p>
          <w:p w:rsidR="00941A38" w:rsidRPr="009F06C4" w:rsidRDefault="00941A38" w:rsidP="00941A38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941A38" w:rsidRPr="009F06C4" w:rsidRDefault="00941A38" w:rsidP="00941A38">
            <w:pPr>
              <w:spacing w:line="180" w:lineRule="auto"/>
              <w:jc w:val="both"/>
              <w:rPr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C" w:rsidRPr="009F06C4" w:rsidRDefault="0075273C" w:rsidP="0075273C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1-я группа</w:t>
            </w:r>
          </w:p>
          <w:p w:rsidR="0075273C" w:rsidRPr="009F06C4" w:rsidRDefault="0075273C" w:rsidP="0075273C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9.30-10.30</w:t>
            </w:r>
          </w:p>
          <w:p w:rsidR="0075273C" w:rsidRPr="009F06C4" w:rsidRDefault="0075273C" w:rsidP="0075273C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Сольфеджио,8 к</w:t>
            </w:r>
          </w:p>
          <w:p w:rsidR="0075273C" w:rsidRPr="009F06C4" w:rsidRDefault="0075273C" w:rsidP="0075273C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  <w:p w:rsidR="0075273C" w:rsidRPr="009F06C4" w:rsidRDefault="0075273C" w:rsidP="0075273C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10.35-11.25</w:t>
            </w:r>
          </w:p>
          <w:p w:rsidR="0075273C" w:rsidRPr="009F06C4" w:rsidRDefault="0075273C" w:rsidP="0075273C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Муз.</w:t>
            </w:r>
            <w:proofErr w:type="gramStart"/>
            <w:r w:rsidRPr="009F06C4">
              <w:rPr>
                <w:i/>
                <w:sz w:val="22"/>
                <w:szCs w:val="22"/>
              </w:rPr>
              <w:t>лит-ра</w:t>
            </w:r>
            <w:proofErr w:type="spellEnd"/>
            <w:proofErr w:type="gramEnd"/>
          </w:p>
          <w:p w:rsidR="00941A38" w:rsidRPr="009F06C4" w:rsidRDefault="0075273C" w:rsidP="0075273C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Полонская Т.Н.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8" w:rsidRPr="009F06C4" w:rsidRDefault="00941A38" w:rsidP="00326125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8" w:rsidRPr="009F06C4" w:rsidRDefault="00941A38" w:rsidP="00941A38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10.35-11.35 </w:t>
            </w:r>
          </w:p>
          <w:p w:rsidR="00941A38" w:rsidRPr="009F06C4" w:rsidRDefault="00941A38" w:rsidP="00941A38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941A38" w:rsidRPr="009F06C4" w:rsidRDefault="00941A38" w:rsidP="00941A38">
            <w:pPr>
              <w:spacing w:line="180" w:lineRule="auto"/>
              <w:jc w:val="both"/>
              <w:rPr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8" w:rsidRPr="009F06C4" w:rsidRDefault="00941A38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8" w:rsidRPr="009F06C4" w:rsidRDefault="00941A38" w:rsidP="0032612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</w:tbl>
    <w:p w:rsidR="00877EA4" w:rsidRPr="009F06C4" w:rsidRDefault="00877EA4" w:rsidP="001A266C">
      <w:pPr>
        <w:rPr>
          <w:b/>
          <w:i/>
          <w:sz w:val="22"/>
          <w:szCs w:val="22"/>
        </w:rPr>
      </w:pPr>
    </w:p>
    <w:p w:rsidR="00E84F8B" w:rsidRPr="00037903" w:rsidRDefault="00E84F8B" w:rsidP="007B3E17">
      <w:pPr>
        <w:jc w:val="center"/>
        <w:rPr>
          <w:b/>
          <w:i/>
          <w:sz w:val="22"/>
          <w:szCs w:val="22"/>
        </w:rPr>
      </w:pPr>
    </w:p>
    <w:p w:rsidR="0075273C" w:rsidRPr="00037903" w:rsidRDefault="0075273C" w:rsidP="007B3E17">
      <w:pPr>
        <w:jc w:val="center"/>
        <w:rPr>
          <w:b/>
          <w:i/>
          <w:sz w:val="22"/>
          <w:szCs w:val="22"/>
        </w:rPr>
      </w:pPr>
    </w:p>
    <w:p w:rsidR="0075273C" w:rsidRPr="00037903" w:rsidRDefault="0075273C" w:rsidP="007B3E17">
      <w:pPr>
        <w:jc w:val="center"/>
        <w:rPr>
          <w:b/>
          <w:i/>
          <w:sz w:val="22"/>
          <w:szCs w:val="22"/>
        </w:rPr>
      </w:pPr>
    </w:p>
    <w:p w:rsidR="0075273C" w:rsidRPr="00037903" w:rsidRDefault="0075273C" w:rsidP="007B3E17">
      <w:pPr>
        <w:jc w:val="center"/>
        <w:rPr>
          <w:b/>
          <w:i/>
          <w:sz w:val="22"/>
          <w:szCs w:val="22"/>
        </w:rPr>
      </w:pPr>
    </w:p>
    <w:p w:rsidR="0075273C" w:rsidRPr="00037903" w:rsidRDefault="0075273C" w:rsidP="007B3E17">
      <w:pPr>
        <w:jc w:val="center"/>
        <w:rPr>
          <w:b/>
          <w:i/>
          <w:sz w:val="22"/>
          <w:szCs w:val="22"/>
        </w:rPr>
      </w:pPr>
    </w:p>
    <w:p w:rsidR="0075273C" w:rsidRPr="00037903" w:rsidRDefault="0075273C" w:rsidP="007B3E17">
      <w:pPr>
        <w:jc w:val="center"/>
        <w:rPr>
          <w:b/>
          <w:i/>
          <w:sz w:val="22"/>
          <w:szCs w:val="22"/>
        </w:rPr>
      </w:pPr>
    </w:p>
    <w:p w:rsidR="0075273C" w:rsidRPr="00037903" w:rsidRDefault="0075273C" w:rsidP="007B3E17">
      <w:pPr>
        <w:jc w:val="center"/>
        <w:rPr>
          <w:b/>
          <w:i/>
          <w:sz w:val="22"/>
          <w:szCs w:val="22"/>
        </w:rPr>
      </w:pPr>
    </w:p>
    <w:p w:rsidR="0075273C" w:rsidRPr="00037903" w:rsidRDefault="0075273C" w:rsidP="007B3E17">
      <w:pPr>
        <w:jc w:val="center"/>
        <w:rPr>
          <w:b/>
          <w:i/>
          <w:sz w:val="22"/>
          <w:szCs w:val="22"/>
        </w:rPr>
      </w:pPr>
    </w:p>
    <w:p w:rsidR="0075273C" w:rsidRPr="00037903" w:rsidRDefault="0075273C" w:rsidP="007B3E17">
      <w:pPr>
        <w:jc w:val="center"/>
        <w:rPr>
          <w:b/>
          <w:i/>
          <w:sz w:val="22"/>
          <w:szCs w:val="22"/>
        </w:rPr>
      </w:pPr>
    </w:p>
    <w:p w:rsidR="0075273C" w:rsidRPr="00037903" w:rsidRDefault="0075273C" w:rsidP="007B3E17">
      <w:pPr>
        <w:jc w:val="center"/>
        <w:rPr>
          <w:b/>
          <w:i/>
          <w:sz w:val="22"/>
          <w:szCs w:val="22"/>
        </w:rPr>
      </w:pPr>
    </w:p>
    <w:p w:rsidR="0075273C" w:rsidRPr="00037903" w:rsidRDefault="0075273C" w:rsidP="007B3E17">
      <w:pPr>
        <w:jc w:val="center"/>
        <w:rPr>
          <w:b/>
          <w:i/>
          <w:sz w:val="22"/>
          <w:szCs w:val="22"/>
        </w:rPr>
      </w:pPr>
    </w:p>
    <w:p w:rsidR="0075273C" w:rsidRPr="00037903" w:rsidRDefault="0075273C" w:rsidP="007B3E17">
      <w:pPr>
        <w:jc w:val="center"/>
        <w:rPr>
          <w:b/>
          <w:i/>
          <w:sz w:val="22"/>
          <w:szCs w:val="22"/>
        </w:rPr>
      </w:pPr>
    </w:p>
    <w:p w:rsidR="007B3E17" w:rsidRPr="009F06C4" w:rsidRDefault="007B3E17" w:rsidP="007B3E17">
      <w:pPr>
        <w:jc w:val="center"/>
        <w:rPr>
          <w:b/>
          <w:i/>
          <w:sz w:val="22"/>
          <w:szCs w:val="22"/>
        </w:rPr>
      </w:pPr>
      <w:proofErr w:type="gramStart"/>
      <w:r w:rsidRPr="009F06C4">
        <w:rPr>
          <w:b/>
          <w:i/>
          <w:sz w:val="22"/>
          <w:szCs w:val="22"/>
          <w:lang w:val="en-US"/>
        </w:rPr>
        <w:t>II</w:t>
      </w:r>
      <w:r w:rsidRPr="009F06C4">
        <w:rPr>
          <w:b/>
          <w:i/>
          <w:sz w:val="22"/>
          <w:szCs w:val="22"/>
        </w:rPr>
        <w:t xml:space="preserve">  СМЕНА</w:t>
      </w:r>
      <w:proofErr w:type="gramEnd"/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2159"/>
        <w:gridCol w:w="2052"/>
        <w:gridCol w:w="2283"/>
        <w:gridCol w:w="2073"/>
        <w:gridCol w:w="2200"/>
        <w:gridCol w:w="2016"/>
      </w:tblGrid>
      <w:tr w:rsidR="001A266C" w:rsidRPr="009F06C4" w:rsidTr="00F8562B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jc w:val="center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Класс, программа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jc w:val="center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jc w:val="center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jc w:val="center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jc w:val="center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jc w:val="center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jc w:val="center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Суббота</w:t>
            </w:r>
          </w:p>
        </w:tc>
      </w:tr>
      <w:tr w:rsidR="001A266C" w:rsidRPr="009F06C4" w:rsidTr="00F8562B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1 класс</w:t>
            </w:r>
          </w:p>
          <w:p w:rsidR="001A266C" w:rsidRPr="009F06C4" w:rsidRDefault="001A266C" w:rsidP="00182936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(ДПОП, 8 лет)</w:t>
            </w:r>
          </w:p>
          <w:p w:rsidR="001A266C" w:rsidRPr="009F06C4" w:rsidRDefault="001A266C" w:rsidP="00182936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</w:p>
          <w:p w:rsidR="001A266C" w:rsidRPr="009362BB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b/>
                <w:sz w:val="22"/>
                <w:szCs w:val="22"/>
              </w:rPr>
              <w:t>«</w:t>
            </w:r>
            <w:r w:rsidRPr="009362BB">
              <w:rPr>
                <w:sz w:val="22"/>
                <w:szCs w:val="22"/>
              </w:rPr>
              <w:t xml:space="preserve">Фортепиано», </w:t>
            </w:r>
          </w:p>
          <w:p w:rsidR="001A266C" w:rsidRPr="009362BB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</w:t>
            </w:r>
            <w:proofErr w:type="spellStart"/>
            <w:r w:rsidRPr="009362BB">
              <w:rPr>
                <w:sz w:val="22"/>
                <w:szCs w:val="22"/>
              </w:rPr>
              <w:t>Нар.инструменты</w:t>
            </w:r>
            <w:proofErr w:type="spellEnd"/>
            <w:r w:rsidRPr="009362BB">
              <w:rPr>
                <w:sz w:val="22"/>
                <w:szCs w:val="22"/>
              </w:rPr>
              <w:t>»</w:t>
            </w:r>
          </w:p>
          <w:p w:rsidR="001A266C" w:rsidRPr="009362BB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8B" w:rsidRPr="009F06C4" w:rsidRDefault="00E84F8B" w:rsidP="00E84F8B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14.30-15.30 </w:t>
            </w:r>
          </w:p>
          <w:p w:rsidR="00E84F8B" w:rsidRPr="009F06C4" w:rsidRDefault="00E84F8B" w:rsidP="00E84F8B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«Лучик»</w:t>
            </w:r>
          </w:p>
          <w:p w:rsidR="001A266C" w:rsidRPr="009F06C4" w:rsidRDefault="00E84F8B" w:rsidP="00E84F8B">
            <w:pPr>
              <w:spacing w:line="180" w:lineRule="auto"/>
              <w:rPr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before="120" w:line="180" w:lineRule="auto"/>
              <w:rPr>
                <w:b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36" w:rsidRPr="009F06C4" w:rsidRDefault="00182936" w:rsidP="00182936">
            <w:pPr>
              <w:spacing w:line="180" w:lineRule="auto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rPr>
                <w:b/>
                <w:sz w:val="22"/>
                <w:szCs w:val="22"/>
              </w:rPr>
            </w:pPr>
          </w:p>
          <w:p w:rsidR="001A266C" w:rsidRPr="009F06C4" w:rsidRDefault="001A266C" w:rsidP="00182936">
            <w:pPr>
              <w:spacing w:line="180" w:lineRule="auto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9D3778">
            <w:pPr>
              <w:spacing w:line="180" w:lineRule="auto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8B" w:rsidRPr="009F06C4" w:rsidRDefault="00E84F8B" w:rsidP="00E84F8B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1-я группа</w:t>
            </w:r>
          </w:p>
          <w:p w:rsidR="00E84F8B" w:rsidRPr="009F06C4" w:rsidRDefault="00E84F8B" w:rsidP="00E84F8B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9.30-10.15</w:t>
            </w:r>
          </w:p>
          <w:p w:rsidR="00E84F8B" w:rsidRPr="009F06C4" w:rsidRDefault="00E84F8B" w:rsidP="00E84F8B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сольфеджио,8 к</w:t>
            </w:r>
          </w:p>
          <w:p w:rsidR="00E84F8B" w:rsidRPr="009F06C4" w:rsidRDefault="00E84F8B" w:rsidP="00E84F8B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10.20-10.50</w:t>
            </w:r>
          </w:p>
          <w:p w:rsidR="00E84F8B" w:rsidRPr="009F06C4" w:rsidRDefault="00E84F8B" w:rsidP="00E84F8B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слушание муз.</w:t>
            </w:r>
          </w:p>
          <w:p w:rsidR="00E84F8B" w:rsidRPr="009F06C4" w:rsidRDefault="00E84F8B" w:rsidP="00E84F8B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2-я группа</w:t>
            </w:r>
          </w:p>
          <w:p w:rsidR="00E84F8B" w:rsidRPr="009F06C4" w:rsidRDefault="00E84F8B" w:rsidP="00E84F8B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10.55-11.40</w:t>
            </w:r>
          </w:p>
          <w:p w:rsidR="00E84F8B" w:rsidRPr="009F06C4" w:rsidRDefault="00E84F8B" w:rsidP="00E84F8B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 8к</w:t>
            </w:r>
          </w:p>
          <w:p w:rsidR="00E84F8B" w:rsidRPr="009F06C4" w:rsidRDefault="00E84F8B" w:rsidP="00E84F8B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11.45-12.15</w:t>
            </w:r>
          </w:p>
          <w:p w:rsidR="00E84F8B" w:rsidRPr="009F06C4" w:rsidRDefault="00E84F8B" w:rsidP="00E84F8B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Слушание муз.</w:t>
            </w:r>
          </w:p>
          <w:p w:rsidR="00E84F8B" w:rsidRPr="009F06C4" w:rsidRDefault="00E84F8B" w:rsidP="00E84F8B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  <w:p w:rsidR="001A266C" w:rsidRPr="009F06C4" w:rsidRDefault="001A266C" w:rsidP="009D3778">
            <w:pPr>
              <w:spacing w:line="180" w:lineRule="auto"/>
              <w:rPr>
                <w:sz w:val="22"/>
                <w:szCs w:val="22"/>
              </w:rPr>
            </w:pPr>
          </w:p>
        </w:tc>
      </w:tr>
      <w:tr w:rsidR="001A266C" w:rsidRPr="009F06C4" w:rsidTr="00F8562B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1 класс</w:t>
            </w:r>
          </w:p>
          <w:p w:rsidR="001A266C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5 лет)</w:t>
            </w:r>
          </w:p>
          <w:p w:rsidR="001A266C" w:rsidRPr="009F06C4" w:rsidRDefault="008012B4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sz w:val="22"/>
                <w:szCs w:val="22"/>
              </w:rPr>
              <w:t>«Хоровое пение»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B4" w:rsidRPr="009F06C4" w:rsidRDefault="00F8562B" w:rsidP="00F8562B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14.30-15.30 </w:t>
            </w:r>
          </w:p>
          <w:p w:rsidR="00F8562B" w:rsidRPr="009F06C4" w:rsidRDefault="00F8562B" w:rsidP="00F8562B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</w:t>
            </w:r>
            <w:r w:rsidR="00373CA2" w:rsidRPr="009F06C4">
              <w:rPr>
                <w:i/>
                <w:sz w:val="22"/>
                <w:szCs w:val="22"/>
              </w:rPr>
              <w:t xml:space="preserve"> </w:t>
            </w:r>
            <w:r w:rsidRPr="009F06C4">
              <w:rPr>
                <w:i/>
                <w:sz w:val="22"/>
                <w:szCs w:val="22"/>
              </w:rPr>
              <w:t>«Лучик»</w:t>
            </w:r>
          </w:p>
          <w:p w:rsidR="001A266C" w:rsidRPr="009F06C4" w:rsidRDefault="00F8562B" w:rsidP="00F8562B">
            <w:pPr>
              <w:spacing w:line="180" w:lineRule="auto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  <w:p w:rsidR="001A266C" w:rsidRPr="009F06C4" w:rsidRDefault="001A266C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B4" w:rsidRPr="009F06C4" w:rsidRDefault="00891973" w:rsidP="00891973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14.30-15.30 </w:t>
            </w:r>
          </w:p>
          <w:p w:rsidR="00891973" w:rsidRPr="009F06C4" w:rsidRDefault="00891973" w:rsidP="00891973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</w:t>
            </w:r>
            <w:r w:rsidR="00373CA2" w:rsidRPr="009F06C4">
              <w:rPr>
                <w:i/>
                <w:sz w:val="22"/>
                <w:szCs w:val="22"/>
              </w:rPr>
              <w:t xml:space="preserve"> </w:t>
            </w:r>
            <w:r w:rsidRPr="009F06C4">
              <w:rPr>
                <w:i/>
                <w:sz w:val="22"/>
                <w:szCs w:val="22"/>
              </w:rPr>
              <w:t>«Лучик»</w:t>
            </w:r>
          </w:p>
          <w:p w:rsidR="001A266C" w:rsidRPr="009F06C4" w:rsidRDefault="00891973" w:rsidP="00891973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before="60"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C" w:rsidRPr="009F06C4" w:rsidRDefault="00347B9C" w:rsidP="00347B9C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</w:t>
            </w:r>
            <w:r w:rsidR="00850F27" w:rsidRPr="009F06C4">
              <w:rPr>
                <w:b/>
                <w:i/>
                <w:sz w:val="22"/>
                <w:szCs w:val="22"/>
              </w:rPr>
              <w:t>2.20-13.20</w:t>
            </w:r>
          </w:p>
          <w:p w:rsidR="002E3FE9" w:rsidRPr="009F06C4" w:rsidRDefault="00347B9C" w:rsidP="00031021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</w:t>
            </w:r>
            <w:r w:rsidR="00850F27" w:rsidRPr="009F06C4">
              <w:rPr>
                <w:i/>
                <w:sz w:val="22"/>
                <w:szCs w:val="22"/>
              </w:rPr>
              <w:t>8 к</w:t>
            </w:r>
          </w:p>
          <w:p w:rsidR="00850F27" w:rsidRPr="009F06C4" w:rsidRDefault="00850F27" w:rsidP="00031021">
            <w:pPr>
              <w:spacing w:line="180" w:lineRule="auto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</w:tr>
      <w:tr w:rsidR="008012B4" w:rsidRPr="009F06C4" w:rsidTr="00031021">
        <w:trPr>
          <w:trHeight w:val="111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B4" w:rsidRPr="009F06C4" w:rsidRDefault="008012B4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1 класс</w:t>
            </w:r>
          </w:p>
          <w:p w:rsidR="008012B4" w:rsidRPr="009F06C4" w:rsidRDefault="008012B4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5 лет)</w:t>
            </w:r>
          </w:p>
          <w:p w:rsidR="008012B4" w:rsidRPr="009362BB" w:rsidRDefault="00031021" w:rsidP="00182936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«Ф</w:t>
            </w:r>
            <w:r w:rsidR="00E84F8B" w:rsidRPr="009362BB">
              <w:rPr>
                <w:sz w:val="22"/>
                <w:szCs w:val="22"/>
              </w:rPr>
              <w:t>ортепиано»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8B" w:rsidRPr="009F06C4" w:rsidRDefault="00E84F8B" w:rsidP="00E84F8B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14.30-15.30 </w:t>
            </w:r>
          </w:p>
          <w:p w:rsidR="00E84F8B" w:rsidRPr="009F06C4" w:rsidRDefault="00E84F8B" w:rsidP="00E84F8B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«Лучик»</w:t>
            </w:r>
          </w:p>
          <w:p w:rsidR="008012B4" w:rsidRPr="009F06C4" w:rsidRDefault="00E84F8B" w:rsidP="00E84F8B">
            <w:pPr>
              <w:spacing w:line="180" w:lineRule="auto"/>
              <w:jc w:val="both"/>
              <w:rPr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B4" w:rsidRPr="009F06C4" w:rsidRDefault="008012B4" w:rsidP="00182936">
            <w:pPr>
              <w:spacing w:line="1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B4" w:rsidRPr="009F06C4" w:rsidRDefault="008012B4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B4" w:rsidRPr="009F06C4" w:rsidRDefault="008012B4" w:rsidP="00891973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B4" w:rsidRPr="009F06C4" w:rsidRDefault="008012B4" w:rsidP="00182936">
            <w:pPr>
              <w:spacing w:before="60"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B4" w:rsidRPr="009F06C4" w:rsidRDefault="00E84F8B" w:rsidP="00031021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12.20-13.20</w:t>
            </w:r>
          </w:p>
          <w:p w:rsidR="00E84F8B" w:rsidRPr="009F06C4" w:rsidRDefault="00E84F8B" w:rsidP="00031021">
            <w:pPr>
              <w:spacing w:line="180" w:lineRule="auto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 8к</w:t>
            </w:r>
          </w:p>
          <w:p w:rsidR="00E84F8B" w:rsidRPr="009F06C4" w:rsidRDefault="00E84F8B" w:rsidP="00031021">
            <w:pPr>
              <w:spacing w:line="180" w:lineRule="auto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</w:tr>
      <w:tr w:rsidR="001A266C" w:rsidRPr="009F06C4" w:rsidTr="00F8562B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2 класс</w:t>
            </w:r>
          </w:p>
          <w:p w:rsidR="001A266C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(ДПОП, 8 лет)</w:t>
            </w:r>
          </w:p>
          <w:p w:rsidR="001A266C" w:rsidRPr="009362BB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«Фортепиано»,</w:t>
            </w:r>
          </w:p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</w:t>
            </w:r>
            <w:proofErr w:type="spellStart"/>
            <w:r w:rsidRPr="009362BB">
              <w:rPr>
                <w:sz w:val="22"/>
                <w:szCs w:val="22"/>
              </w:rPr>
              <w:t>Нар.инструменты</w:t>
            </w:r>
            <w:proofErr w:type="spellEnd"/>
            <w:r w:rsidRPr="009362BB">
              <w:rPr>
                <w:sz w:val="22"/>
                <w:szCs w:val="22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6" w:rsidRPr="009F06C4" w:rsidRDefault="00182936" w:rsidP="00B15028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before="120" w:line="180" w:lineRule="auto"/>
              <w:jc w:val="both"/>
              <w:rPr>
                <w:sz w:val="22"/>
                <w:szCs w:val="22"/>
              </w:rPr>
            </w:pPr>
          </w:p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9" w:rsidRPr="009F06C4" w:rsidRDefault="002E3FE9" w:rsidP="00C948B8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E10C01" w:rsidP="00B15028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</w:t>
            </w:r>
            <w:r w:rsidR="009D4E78">
              <w:rPr>
                <w:b/>
                <w:i/>
                <w:sz w:val="22"/>
                <w:szCs w:val="22"/>
              </w:rPr>
              <w:t>3</w:t>
            </w:r>
            <w:r w:rsidRPr="009F06C4">
              <w:rPr>
                <w:b/>
                <w:i/>
                <w:sz w:val="22"/>
                <w:szCs w:val="22"/>
              </w:rPr>
              <w:t>.00-1</w:t>
            </w:r>
            <w:r w:rsidR="009D4E78">
              <w:rPr>
                <w:b/>
                <w:i/>
                <w:sz w:val="22"/>
                <w:szCs w:val="22"/>
              </w:rPr>
              <w:t>4</w:t>
            </w:r>
            <w:r w:rsidRPr="009F06C4">
              <w:rPr>
                <w:b/>
                <w:i/>
                <w:sz w:val="22"/>
                <w:szCs w:val="22"/>
              </w:rPr>
              <w:t>.00</w:t>
            </w:r>
          </w:p>
          <w:p w:rsidR="00E10C01" w:rsidRPr="009F06C4" w:rsidRDefault="00E10C01" w:rsidP="00B15028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«Тоника»</w:t>
            </w:r>
          </w:p>
          <w:p w:rsidR="00B71470" w:rsidRPr="009F06C4" w:rsidRDefault="00E10C01" w:rsidP="00B71470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Т.Н.</w:t>
            </w:r>
            <w:r w:rsidR="00B71470" w:rsidRPr="009F06C4">
              <w:rPr>
                <w:b/>
                <w:i/>
                <w:sz w:val="22"/>
                <w:szCs w:val="22"/>
              </w:rPr>
              <w:t xml:space="preserve"> 1</w:t>
            </w:r>
            <w:r w:rsidR="009D4E78">
              <w:rPr>
                <w:b/>
                <w:i/>
                <w:sz w:val="22"/>
                <w:szCs w:val="22"/>
              </w:rPr>
              <w:t>4.05</w:t>
            </w:r>
            <w:r w:rsidR="00B71470" w:rsidRPr="009F06C4">
              <w:rPr>
                <w:b/>
                <w:i/>
                <w:sz w:val="22"/>
                <w:szCs w:val="22"/>
              </w:rPr>
              <w:t>-1</w:t>
            </w:r>
            <w:r w:rsidR="009D4E78">
              <w:rPr>
                <w:b/>
                <w:i/>
                <w:sz w:val="22"/>
                <w:szCs w:val="22"/>
              </w:rPr>
              <w:t>5.05</w:t>
            </w:r>
          </w:p>
          <w:p w:rsidR="00B71470" w:rsidRPr="009F06C4" w:rsidRDefault="00B71470" w:rsidP="00B71470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 8 к</w:t>
            </w:r>
          </w:p>
          <w:p w:rsidR="00B71470" w:rsidRPr="009F06C4" w:rsidRDefault="00B71470" w:rsidP="00B71470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</w:t>
            </w:r>
            <w:r w:rsidR="009D4E78">
              <w:rPr>
                <w:b/>
                <w:i/>
                <w:sz w:val="22"/>
                <w:szCs w:val="22"/>
              </w:rPr>
              <w:t>.10</w:t>
            </w:r>
            <w:r w:rsidRPr="009F06C4">
              <w:rPr>
                <w:b/>
                <w:i/>
                <w:sz w:val="22"/>
                <w:szCs w:val="22"/>
              </w:rPr>
              <w:t>-1</w:t>
            </w:r>
            <w:r w:rsidR="009D4E78">
              <w:rPr>
                <w:b/>
                <w:i/>
                <w:sz w:val="22"/>
                <w:szCs w:val="22"/>
              </w:rPr>
              <w:t>5.50</w:t>
            </w:r>
          </w:p>
          <w:p w:rsidR="00B71470" w:rsidRPr="009F06C4" w:rsidRDefault="00B71470" w:rsidP="00B71470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Слушание муз.</w:t>
            </w:r>
          </w:p>
          <w:p w:rsidR="00B71470" w:rsidRPr="009F06C4" w:rsidRDefault="00B71470" w:rsidP="00B71470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  <w:p w:rsidR="00E10C01" w:rsidRPr="009F06C4" w:rsidRDefault="00E10C01" w:rsidP="00B15028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  <w:tr w:rsidR="001A266C" w:rsidRPr="009F06C4" w:rsidTr="00F8562B">
        <w:trPr>
          <w:trHeight w:val="43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2 класс</w:t>
            </w:r>
          </w:p>
          <w:p w:rsidR="001A266C" w:rsidRPr="009F06C4" w:rsidRDefault="001A266C" w:rsidP="00182936">
            <w:pPr>
              <w:spacing w:line="180" w:lineRule="auto"/>
              <w:rPr>
                <w:sz w:val="22"/>
                <w:szCs w:val="22"/>
              </w:rPr>
            </w:pPr>
            <w:r w:rsidRPr="009F06C4">
              <w:rPr>
                <w:sz w:val="22"/>
                <w:szCs w:val="22"/>
              </w:rPr>
              <w:t xml:space="preserve"> </w:t>
            </w:r>
            <w:r w:rsidRPr="009F06C4">
              <w:rPr>
                <w:b/>
                <w:sz w:val="22"/>
                <w:szCs w:val="22"/>
              </w:rPr>
              <w:t>(ДПОП, 5 лет)</w:t>
            </w:r>
            <w:r w:rsidRPr="009F06C4">
              <w:rPr>
                <w:b/>
                <w:sz w:val="22"/>
                <w:szCs w:val="22"/>
              </w:rPr>
              <w:br/>
            </w:r>
          </w:p>
          <w:p w:rsidR="001A266C" w:rsidRPr="009362BB" w:rsidRDefault="001A266C" w:rsidP="00182936">
            <w:pPr>
              <w:spacing w:line="180" w:lineRule="auto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</w:t>
            </w:r>
            <w:proofErr w:type="spellStart"/>
            <w:r w:rsidRPr="009362BB">
              <w:rPr>
                <w:sz w:val="22"/>
                <w:szCs w:val="22"/>
              </w:rPr>
              <w:t>Нар.инструменты</w:t>
            </w:r>
            <w:proofErr w:type="spellEnd"/>
            <w:r w:rsidRPr="009362BB">
              <w:rPr>
                <w:sz w:val="22"/>
                <w:szCs w:val="22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D439E4" w:rsidP="007B188F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15.35-16.35</w:t>
            </w:r>
          </w:p>
          <w:p w:rsidR="00373CA2" w:rsidRPr="009F06C4" w:rsidRDefault="00373CA2" w:rsidP="007B188F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 xml:space="preserve">сольфеджио, </w:t>
            </w:r>
            <w:r w:rsidR="00D439E4" w:rsidRPr="009F06C4">
              <w:rPr>
                <w:i/>
                <w:sz w:val="22"/>
                <w:szCs w:val="22"/>
              </w:rPr>
              <w:t xml:space="preserve">8 </w:t>
            </w:r>
            <w:r w:rsidRPr="009F06C4">
              <w:rPr>
                <w:i/>
                <w:sz w:val="22"/>
                <w:szCs w:val="22"/>
              </w:rPr>
              <w:t>к.</w:t>
            </w:r>
          </w:p>
          <w:p w:rsidR="00373CA2" w:rsidRPr="009F06C4" w:rsidRDefault="00373CA2" w:rsidP="007B188F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</w:t>
            </w:r>
            <w:r w:rsidR="00D439E4" w:rsidRPr="009F06C4">
              <w:rPr>
                <w:b/>
                <w:i/>
                <w:sz w:val="22"/>
                <w:szCs w:val="22"/>
              </w:rPr>
              <w:t>6.40-17.20</w:t>
            </w:r>
          </w:p>
          <w:p w:rsidR="00373CA2" w:rsidRPr="009F06C4" w:rsidRDefault="00373CA2" w:rsidP="007B188F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9F06C4">
              <w:rPr>
                <w:i/>
                <w:sz w:val="22"/>
                <w:szCs w:val="22"/>
              </w:rPr>
              <w:t>муз.лит</w:t>
            </w:r>
            <w:proofErr w:type="gramEnd"/>
            <w:r w:rsidRPr="009F06C4">
              <w:rPr>
                <w:i/>
                <w:sz w:val="22"/>
                <w:szCs w:val="22"/>
              </w:rPr>
              <w:t>-ра</w:t>
            </w:r>
            <w:proofErr w:type="spellEnd"/>
          </w:p>
          <w:p w:rsidR="00373CA2" w:rsidRPr="009F06C4" w:rsidRDefault="00373CA2" w:rsidP="007B188F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F" w:rsidRPr="009F06C4" w:rsidRDefault="007B188F" w:rsidP="00373CA2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9" w:rsidRPr="009F06C4" w:rsidRDefault="002E3FE9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2E3FE9" w:rsidRPr="009F06C4" w:rsidRDefault="002E3FE9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2E3FE9" w:rsidRPr="009F06C4" w:rsidRDefault="002E3FE9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2E3FE9" w:rsidRPr="009F06C4" w:rsidRDefault="002E3FE9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C948B8" w:rsidRPr="009F06C4" w:rsidRDefault="00C948B8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1A266C" w:rsidRPr="009F06C4" w:rsidTr="00F8562B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2 класс</w:t>
            </w:r>
          </w:p>
          <w:p w:rsidR="001A266C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5 лет)</w:t>
            </w:r>
          </w:p>
          <w:p w:rsidR="001A266C" w:rsidRPr="009362BB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«Хоровое пение»</w:t>
            </w:r>
          </w:p>
          <w:p w:rsidR="007842AB" w:rsidRPr="009F06C4" w:rsidRDefault="007842AB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E4" w:rsidRPr="009F06C4" w:rsidRDefault="00D439E4" w:rsidP="007B188F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15.35-16.35</w:t>
            </w:r>
          </w:p>
          <w:p w:rsidR="00D439E4" w:rsidRPr="009F06C4" w:rsidRDefault="00D439E4" w:rsidP="007B188F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1A266C" w:rsidRPr="009F06C4" w:rsidRDefault="007B188F" w:rsidP="007B188F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 </w:t>
            </w:r>
          </w:p>
          <w:p w:rsidR="002E3FE9" w:rsidRPr="009F06C4" w:rsidRDefault="002E3FE9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before="60"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8" w:rsidRPr="009F06C4" w:rsidRDefault="009D4E78" w:rsidP="009D4E78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9F06C4">
              <w:rPr>
                <w:b/>
                <w:i/>
                <w:sz w:val="22"/>
                <w:szCs w:val="22"/>
              </w:rPr>
              <w:t>0-16.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9F06C4">
              <w:rPr>
                <w:b/>
                <w:i/>
                <w:sz w:val="22"/>
                <w:szCs w:val="22"/>
              </w:rPr>
              <w:t>0</w:t>
            </w:r>
          </w:p>
          <w:p w:rsidR="009D4E78" w:rsidRPr="009F06C4" w:rsidRDefault="009D4E78" w:rsidP="009D4E78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 xml:space="preserve">Сольфеджио, </w:t>
            </w:r>
            <w:r w:rsidR="00223BDC">
              <w:rPr>
                <w:i/>
                <w:sz w:val="22"/>
                <w:szCs w:val="22"/>
              </w:rPr>
              <w:t>7</w:t>
            </w:r>
            <w:r w:rsidRPr="009F06C4">
              <w:rPr>
                <w:i/>
                <w:sz w:val="22"/>
                <w:szCs w:val="22"/>
              </w:rPr>
              <w:t xml:space="preserve"> к</w:t>
            </w:r>
          </w:p>
          <w:p w:rsidR="009D4E78" w:rsidRPr="009F06C4" w:rsidRDefault="009D4E78" w:rsidP="009D4E78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16.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9F06C4">
              <w:rPr>
                <w:b/>
                <w:i/>
                <w:sz w:val="22"/>
                <w:szCs w:val="22"/>
              </w:rPr>
              <w:t>5-1</w:t>
            </w:r>
            <w:r>
              <w:rPr>
                <w:b/>
                <w:i/>
                <w:sz w:val="22"/>
                <w:szCs w:val="22"/>
              </w:rPr>
              <w:t>6.4</w:t>
            </w:r>
            <w:r w:rsidRPr="009F06C4">
              <w:rPr>
                <w:b/>
                <w:i/>
                <w:sz w:val="22"/>
                <w:szCs w:val="22"/>
              </w:rPr>
              <w:t>5</w:t>
            </w:r>
          </w:p>
          <w:p w:rsidR="009D4E78" w:rsidRPr="009F06C4" w:rsidRDefault="009D4E78" w:rsidP="009D4E78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Слушание муз.</w:t>
            </w:r>
          </w:p>
          <w:p w:rsidR="009D4E78" w:rsidRPr="009F06C4" w:rsidRDefault="009D4E78" w:rsidP="009D4E78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  <w:p w:rsidR="001A266C" w:rsidRPr="009F06C4" w:rsidRDefault="001A266C" w:rsidP="00373CA2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E4" w:rsidRPr="009F06C4" w:rsidRDefault="00D439E4" w:rsidP="00D439E4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15.35-16.35</w:t>
            </w:r>
          </w:p>
          <w:p w:rsidR="00D439E4" w:rsidRPr="009F06C4" w:rsidRDefault="00D439E4" w:rsidP="00D439E4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7B6920" w:rsidRPr="009F06C4" w:rsidRDefault="00D439E4" w:rsidP="00D439E4">
            <w:pPr>
              <w:spacing w:line="180" w:lineRule="auto"/>
              <w:jc w:val="both"/>
              <w:rPr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9D4E78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9" w:rsidRPr="009F06C4" w:rsidRDefault="002E3FE9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  <w:p w:rsidR="002E3FE9" w:rsidRPr="009F06C4" w:rsidRDefault="002E3FE9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2E3FE9" w:rsidRPr="009F06C4" w:rsidRDefault="002E3FE9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2E3FE9" w:rsidRPr="009F06C4" w:rsidRDefault="002E3FE9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  <w:tr w:rsidR="007842AB" w:rsidRPr="009F06C4" w:rsidTr="00F8562B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AB" w:rsidRPr="009F06C4" w:rsidRDefault="007842AB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2 класс</w:t>
            </w:r>
          </w:p>
          <w:p w:rsidR="007842AB" w:rsidRPr="009F06C4" w:rsidRDefault="007842AB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lastRenderedPageBreak/>
              <w:t>(ДОП, 5 лет)</w:t>
            </w:r>
          </w:p>
          <w:p w:rsidR="007842AB" w:rsidRPr="009362BB" w:rsidRDefault="007842AB" w:rsidP="00182936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«Фортепиано»</w:t>
            </w:r>
          </w:p>
          <w:p w:rsidR="007842AB" w:rsidRPr="009F06C4" w:rsidRDefault="007842AB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«Флейта»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AB" w:rsidRPr="009F06C4" w:rsidRDefault="007842AB" w:rsidP="007B188F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AB" w:rsidRPr="009F06C4" w:rsidRDefault="007842AB" w:rsidP="00182936">
            <w:pPr>
              <w:spacing w:before="60"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8" w:rsidRPr="009F06C4" w:rsidRDefault="009D4E78" w:rsidP="009D4E78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9F06C4">
              <w:rPr>
                <w:b/>
                <w:i/>
                <w:sz w:val="22"/>
                <w:szCs w:val="22"/>
              </w:rPr>
              <w:t>0-16.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9F06C4">
              <w:rPr>
                <w:b/>
                <w:i/>
                <w:sz w:val="22"/>
                <w:szCs w:val="22"/>
              </w:rPr>
              <w:t>0</w:t>
            </w:r>
          </w:p>
          <w:p w:rsidR="009D4E78" w:rsidRPr="009F06C4" w:rsidRDefault="009D4E78" w:rsidP="009D4E78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 xml:space="preserve">Сольфеджио, </w:t>
            </w:r>
            <w:r w:rsidR="00223BDC">
              <w:rPr>
                <w:i/>
                <w:sz w:val="22"/>
                <w:szCs w:val="22"/>
              </w:rPr>
              <w:t>7</w:t>
            </w:r>
            <w:r w:rsidRPr="009F06C4">
              <w:rPr>
                <w:i/>
                <w:sz w:val="22"/>
                <w:szCs w:val="22"/>
              </w:rPr>
              <w:t xml:space="preserve"> к</w:t>
            </w:r>
          </w:p>
          <w:p w:rsidR="009D4E78" w:rsidRPr="009F06C4" w:rsidRDefault="009D4E78" w:rsidP="009D4E78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lastRenderedPageBreak/>
              <w:t>16.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9F06C4">
              <w:rPr>
                <w:b/>
                <w:i/>
                <w:sz w:val="22"/>
                <w:szCs w:val="22"/>
              </w:rPr>
              <w:t>5-1</w:t>
            </w:r>
            <w:r>
              <w:rPr>
                <w:b/>
                <w:i/>
                <w:sz w:val="22"/>
                <w:szCs w:val="22"/>
              </w:rPr>
              <w:t>6</w:t>
            </w:r>
            <w:r w:rsidRPr="009F06C4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4</w:t>
            </w:r>
            <w:r w:rsidRPr="009F06C4">
              <w:rPr>
                <w:b/>
                <w:i/>
                <w:sz w:val="22"/>
                <w:szCs w:val="22"/>
              </w:rPr>
              <w:t>5</w:t>
            </w:r>
          </w:p>
          <w:p w:rsidR="009D4E78" w:rsidRPr="009F06C4" w:rsidRDefault="009D4E78" w:rsidP="009D4E78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Слушание муз.</w:t>
            </w:r>
          </w:p>
          <w:p w:rsidR="009D4E78" w:rsidRPr="009F06C4" w:rsidRDefault="009D4E78" w:rsidP="009D4E78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  <w:p w:rsidR="007842AB" w:rsidRPr="009F06C4" w:rsidRDefault="007842AB" w:rsidP="00373CA2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AB" w:rsidRPr="009F06C4" w:rsidRDefault="007842AB" w:rsidP="00D439E4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AB" w:rsidRPr="009F06C4" w:rsidRDefault="007842AB" w:rsidP="009D4E78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AB" w:rsidRPr="009F06C4" w:rsidRDefault="007842AB" w:rsidP="007842AB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</w:t>
            </w:r>
            <w:r w:rsidR="009D4E78">
              <w:rPr>
                <w:b/>
                <w:i/>
                <w:sz w:val="22"/>
                <w:szCs w:val="22"/>
              </w:rPr>
              <w:t>3</w:t>
            </w:r>
            <w:r w:rsidRPr="009F06C4">
              <w:rPr>
                <w:b/>
                <w:i/>
                <w:sz w:val="22"/>
                <w:szCs w:val="22"/>
              </w:rPr>
              <w:t>.00-1</w:t>
            </w:r>
            <w:r w:rsidR="009D4E78">
              <w:rPr>
                <w:b/>
                <w:i/>
                <w:sz w:val="22"/>
                <w:szCs w:val="22"/>
              </w:rPr>
              <w:t>4</w:t>
            </w:r>
            <w:r w:rsidRPr="009F06C4">
              <w:rPr>
                <w:b/>
                <w:i/>
                <w:sz w:val="22"/>
                <w:szCs w:val="22"/>
              </w:rPr>
              <w:t>.00</w:t>
            </w:r>
          </w:p>
          <w:p w:rsidR="007842AB" w:rsidRPr="009F06C4" w:rsidRDefault="007842AB" w:rsidP="007842AB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«Тоника»</w:t>
            </w:r>
          </w:p>
          <w:p w:rsidR="007842AB" w:rsidRPr="009F06C4" w:rsidRDefault="007842AB" w:rsidP="007842AB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lastRenderedPageBreak/>
              <w:t>Пантелеева Т.Н.</w:t>
            </w:r>
          </w:p>
        </w:tc>
      </w:tr>
      <w:tr w:rsidR="001A266C" w:rsidRPr="009F06C4" w:rsidTr="00F8562B">
        <w:trPr>
          <w:trHeight w:val="416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lastRenderedPageBreak/>
              <w:t>3 класс</w:t>
            </w:r>
          </w:p>
          <w:p w:rsidR="001A266C" w:rsidRPr="009F06C4" w:rsidRDefault="001A266C" w:rsidP="00182936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(ДПОП, 8 лет</w:t>
            </w:r>
            <w:r w:rsidR="007842AB" w:rsidRPr="009F06C4">
              <w:rPr>
                <w:b/>
                <w:sz w:val="22"/>
                <w:szCs w:val="22"/>
              </w:rPr>
              <w:t>,</w:t>
            </w:r>
          </w:p>
          <w:p w:rsidR="007842AB" w:rsidRPr="009F06C4" w:rsidRDefault="007842AB" w:rsidP="00182936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ДОП, 5 лет)</w:t>
            </w:r>
          </w:p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sz w:val="22"/>
                <w:szCs w:val="22"/>
              </w:rPr>
              <w:t>«Фортепиано»</w:t>
            </w:r>
          </w:p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sz w:val="22"/>
                <w:szCs w:val="22"/>
              </w:rPr>
              <w:t>«Народные инструмент</w:t>
            </w:r>
            <w:r w:rsidR="007842AB" w:rsidRPr="009F06C4">
              <w:rPr>
                <w:sz w:val="22"/>
                <w:szCs w:val="22"/>
              </w:rPr>
              <w:t>ы» «Флейта»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7B188F">
            <w:pPr>
              <w:spacing w:line="180" w:lineRule="auto"/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B8" w:rsidRPr="009F06C4" w:rsidRDefault="00373CA2" w:rsidP="0018293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</w:t>
            </w:r>
            <w:r w:rsidR="007842AB" w:rsidRPr="009F06C4">
              <w:rPr>
                <w:b/>
                <w:i/>
                <w:sz w:val="22"/>
                <w:szCs w:val="22"/>
              </w:rPr>
              <w:t>5.0</w:t>
            </w:r>
            <w:r w:rsidRPr="009F06C4">
              <w:rPr>
                <w:b/>
                <w:i/>
                <w:sz w:val="22"/>
                <w:szCs w:val="22"/>
              </w:rPr>
              <w:t>0-1</w:t>
            </w:r>
            <w:r w:rsidR="007842AB" w:rsidRPr="009F06C4">
              <w:rPr>
                <w:b/>
                <w:i/>
                <w:sz w:val="22"/>
                <w:szCs w:val="22"/>
              </w:rPr>
              <w:t>6</w:t>
            </w:r>
            <w:r w:rsidRPr="009F06C4">
              <w:rPr>
                <w:b/>
                <w:i/>
                <w:sz w:val="22"/>
                <w:szCs w:val="22"/>
              </w:rPr>
              <w:t>.</w:t>
            </w:r>
            <w:r w:rsidR="007842AB" w:rsidRPr="009F06C4">
              <w:rPr>
                <w:b/>
                <w:i/>
                <w:sz w:val="22"/>
                <w:szCs w:val="22"/>
              </w:rPr>
              <w:t>0</w:t>
            </w:r>
            <w:r w:rsidRPr="009F06C4">
              <w:rPr>
                <w:b/>
                <w:i/>
                <w:sz w:val="22"/>
                <w:szCs w:val="22"/>
              </w:rPr>
              <w:t>0</w:t>
            </w:r>
          </w:p>
          <w:p w:rsidR="00373CA2" w:rsidRPr="009F06C4" w:rsidRDefault="00373CA2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 xml:space="preserve">сольфеджио, </w:t>
            </w:r>
            <w:r w:rsidR="007842AB" w:rsidRPr="009F06C4">
              <w:rPr>
                <w:i/>
                <w:sz w:val="22"/>
                <w:szCs w:val="22"/>
              </w:rPr>
              <w:t xml:space="preserve">8 </w:t>
            </w:r>
            <w:r w:rsidRPr="009F06C4">
              <w:rPr>
                <w:i/>
                <w:sz w:val="22"/>
                <w:szCs w:val="22"/>
              </w:rPr>
              <w:t>к.</w:t>
            </w:r>
          </w:p>
          <w:p w:rsidR="00373CA2" w:rsidRPr="009F06C4" w:rsidRDefault="00373CA2" w:rsidP="0018293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</w:t>
            </w:r>
            <w:r w:rsidR="007842AB" w:rsidRPr="009F06C4">
              <w:rPr>
                <w:b/>
                <w:i/>
                <w:sz w:val="22"/>
                <w:szCs w:val="22"/>
              </w:rPr>
              <w:t>6.0</w:t>
            </w:r>
            <w:r w:rsidRPr="009F06C4">
              <w:rPr>
                <w:b/>
                <w:i/>
                <w:sz w:val="22"/>
                <w:szCs w:val="22"/>
              </w:rPr>
              <w:t>5-1</w:t>
            </w:r>
            <w:r w:rsidR="007842AB" w:rsidRPr="009F06C4">
              <w:rPr>
                <w:b/>
                <w:i/>
                <w:sz w:val="22"/>
                <w:szCs w:val="22"/>
              </w:rPr>
              <w:t>6.4</w:t>
            </w:r>
            <w:r w:rsidRPr="009F06C4">
              <w:rPr>
                <w:b/>
                <w:i/>
                <w:sz w:val="22"/>
                <w:szCs w:val="22"/>
              </w:rPr>
              <w:t>5</w:t>
            </w:r>
          </w:p>
          <w:p w:rsidR="00373CA2" w:rsidRPr="009F06C4" w:rsidRDefault="00373CA2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слушание муз.</w:t>
            </w:r>
          </w:p>
          <w:p w:rsidR="002E3FE9" w:rsidRPr="009F06C4" w:rsidRDefault="00373CA2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1" w:rsidRPr="009F06C4" w:rsidRDefault="00E10C01" w:rsidP="00E10C01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</w:t>
            </w:r>
            <w:r w:rsidR="009D4E78">
              <w:rPr>
                <w:b/>
                <w:i/>
                <w:sz w:val="22"/>
                <w:szCs w:val="22"/>
              </w:rPr>
              <w:t>3</w:t>
            </w:r>
            <w:r w:rsidRPr="009F06C4">
              <w:rPr>
                <w:b/>
                <w:i/>
                <w:sz w:val="22"/>
                <w:szCs w:val="22"/>
              </w:rPr>
              <w:t>.00-1</w:t>
            </w:r>
            <w:r w:rsidR="009D4E78">
              <w:rPr>
                <w:b/>
                <w:i/>
                <w:sz w:val="22"/>
                <w:szCs w:val="22"/>
              </w:rPr>
              <w:t>4</w:t>
            </w:r>
            <w:r w:rsidRPr="009F06C4">
              <w:rPr>
                <w:b/>
                <w:i/>
                <w:sz w:val="22"/>
                <w:szCs w:val="22"/>
              </w:rPr>
              <w:t>.00</w:t>
            </w:r>
          </w:p>
          <w:p w:rsidR="00E10C01" w:rsidRPr="009F06C4" w:rsidRDefault="00E10C01" w:rsidP="00E10C01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«Тоника»</w:t>
            </w:r>
          </w:p>
          <w:p w:rsidR="001A266C" w:rsidRPr="009F06C4" w:rsidRDefault="00E10C01" w:rsidP="00E10C01">
            <w:pPr>
              <w:spacing w:line="180" w:lineRule="auto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Т.Н.</w:t>
            </w:r>
          </w:p>
        </w:tc>
      </w:tr>
      <w:tr w:rsidR="001A266C" w:rsidRPr="009F06C4" w:rsidTr="00031021">
        <w:trPr>
          <w:trHeight w:val="1028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3 класс</w:t>
            </w:r>
          </w:p>
          <w:p w:rsidR="001A266C" w:rsidRPr="009F06C4" w:rsidRDefault="001A266C" w:rsidP="00182936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(ДПОП, 5 лет)</w:t>
            </w:r>
          </w:p>
          <w:p w:rsidR="001A266C" w:rsidRPr="009F06C4" w:rsidRDefault="00126E5B" w:rsidP="00182936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sz w:val="22"/>
                <w:szCs w:val="22"/>
              </w:rPr>
              <w:t xml:space="preserve">«Народные </w:t>
            </w:r>
            <w:r w:rsidR="001A266C" w:rsidRPr="009F06C4">
              <w:rPr>
                <w:sz w:val="22"/>
                <w:szCs w:val="22"/>
              </w:rPr>
              <w:t>инструменты»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C948B8">
            <w:pPr>
              <w:spacing w:line="180" w:lineRule="auto"/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AB" w:rsidRPr="009F06C4" w:rsidRDefault="007842AB" w:rsidP="007842AB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16.50-17.50</w:t>
            </w:r>
          </w:p>
          <w:p w:rsidR="007842AB" w:rsidRPr="009F06C4" w:rsidRDefault="007842AB" w:rsidP="007842AB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 8к.</w:t>
            </w:r>
          </w:p>
          <w:p w:rsidR="007842AB" w:rsidRPr="009F06C4" w:rsidRDefault="007842AB" w:rsidP="007842AB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17.</w:t>
            </w:r>
            <w:r w:rsidR="00146315" w:rsidRPr="009F06C4">
              <w:rPr>
                <w:b/>
                <w:i/>
                <w:sz w:val="22"/>
                <w:szCs w:val="22"/>
              </w:rPr>
              <w:t>5</w:t>
            </w:r>
            <w:r w:rsidRPr="009F06C4">
              <w:rPr>
                <w:b/>
                <w:i/>
                <w:sz w:val="22"/>
                <w:szCs w:val="22"/>
              </w:rPr>
              <w:t>5-</w:t>
            </w:r>
            <w:r w:rsidR="00146315" w:rsidRPr="009F06C4">
              <w:rPr>
                <w:b/>
                <w:i/>
                <w:sz w:val="22"/>
                <w:szCs w:val="22"/>
              </w:rPr>
              <w:t>18.35</w:t>
            </w:r>
          </w:p>
          <w:p w:rsidR="007842AB" w:rsidRPr="009F06C4" w:rsidRDefault="007842AB" w:rsidP="007842AB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9F06C4">
              <w:rPr>
                <w:i/>
                <w:sz w:val="22"/>
                <w:szCs w:val="22"/>
              </w:rPr>
              <w:t>муз.лит</w:t>
            </w:r>
            <w:proofErr w:type="gramEnd"/>
            <w:r w:rsidRPr="009F06C4">
              <w:rPr>
                <w:i/>
                <w:sz w:val="22"/>
                <w:szCs w:val="22"/>
              </w:rPr>
              <w:t>-ра</w:t>
            </w:r>
            <w:proofErr w:type="spellEnd"/>
            <w:r w:rsidRPr="009F06C4">
              <w:rPr>
                <w:i/>
                <w:sz w:val="22"/>
                <w:szCs w:val="22"/>
              </w:rPr>
              <w:t>, 8к</w:t>
            </w:r>
          </w:p>
          <w:p w:rsidR="001A266C" w:rsidRPr="009F06C4" w:rsidRDefault="007842AB" w:rsidP="007842AB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Полонская Т.Н.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9" w:rsidRPr="009F06C4" w:rsidRDefault="002E3FE9" w:rsidP="00652EAD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AB" w:rsidRPr="009F06C4" w:rsidRDefault="007842AB" w:rsidP="00182936">
            <w:pPr>
              <w:spacing w:before="120" w:line="120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1A266C" w:rsidRPr="009F06C4" w:rsidTr="00F8562B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3 класс</w:t>
            </w:r>
          </w:p>
          <w:p w:rsidR="001A266C" w:rsidRPr="009F06C4" w:rsidRDefault="001A266C" w:rsidP="00182936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 xml:space="preserve">(ДОП, </w:t>
            </w:r>
            <w:r w:rsidR="007842AB" w:rsidRPr="009F06C4">
              <w:rPr>
                <w:b/>
                <w:sz w:val="22"/>
                <w:szCs w:val="22"/>
              </w:rPr>
              <w:t>5</w:t>
            </w:r>
            <w:r w:rsidRPr="009F06C4">
              <w:rPr>
                <w:b/>
                <w:sz w:val="22"/>
                <w:szCs w:val="22"/>
              </w:rPr>
              <w:t xml:space="preserve"> лет)</w:t>
            </w:r>
          </w:p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sz w:val="22"/>
                <w:szCs w:val="22"/>
              </w:rPr>
              <w:t>«Хоровое пение»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5" w:rsidRPr="009F06C4" w:rsidRDefault="00146315" w:rsidP="0014631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15.35-16.35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 </w:t>
            </w:r>
          </w:p>
          <w:p w:rsidR="00146315" w:rsidRPr="009F06C4" w:rsidRDefault="00146315" w:rsidP="007B188F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</w:p>
          <w:p w:rsidR="001A266C" w:rsidRPr="009F06C4" w:rsidRDefault="007B188F" w:rsidP="007B6920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B" w:rsidRPr="0075273C" w:rsidRDefault="00126E5B" w:rsidP="00126E5B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75273C">
              <w:rPr>
                <w:b/>
                <w:i/>
                <w:sz w:val="22"/>
                <w:szCs w:val="22"/>
              </w:rPr>
              <w:t>1</w:t>
            </w:r>
            <w:r w:rsidR="0075273C" w:rsidRPr="0075273C">
              <w:rPr>
                <w:b/>
                <w:i/>
                <w:sz w:val="22"/>
                <w:szCs w:val="22"/>
              </w:rPr>
              <w:t>5.00-16.00</w:t>
            </w:r>
          </w:p>
          <w:p w:rsidR="00126E5B" w:rsidRPr="0075273C" w:rsidRDefault="00126E5B" w:rsidP="00126E5B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75273C">
              <w:rPr>
                <w:i/>
                <w:sz w:val="22"/>
                <w:szCs w:val="22"/>
              </w:rPr>
              <w:t xml:space="preserve">сольфеджио, </w:t>
            </w:r>
            <w:r w:rsidR="0075273C" w:rsidRPr="0075273C">
              <w:rPr>
                <w:i/>
                <w:sz w:val="22"/>
                <w:szCs w:val="22"/>
              </w:rPr>
              <w:t xml:space="preserve">8 </w:t>
            </w:r>
            <w:r w:rsidRPr="0075273C">
              <w:rPr>
                <w:i/>
                <w:sz w:val="22"/>
                <w:szCs w:val="22"/>
              </w:rPr>
              <w:t>к.</w:t>
            </w:r>
          </w:p>
          <w:p w:rsidR="00126E5B" w:rsidRPr="0075273C" w:rsidRDefault="00126E5B" w:rsidP="00126E5B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75273C">
              <w:rPr>
                <w:b/>
                <w:i/>
                <w:sz w:val="22"/>
                <w:szCs w:val="22"/>
              </w:rPr>
              <w:t>1</w:t>
            </w:r>
            <w:r w:rsidR="0075273C" w:rsidRPr="0075273C">
              <w:rPr>
                <w:b/>
                <w:i/>
                <w:sz w:val="22"/>
                <w:szCs w:val="22"/>
              </w:rPr>
              <w:t>6</w:t>
            </w:r>
            <w:r w:rsidRPr="0075273C">
              <w:rPr>
                <w:b/>
                <w:i/>
                <w:sz w:val="22"/>
                <w:szCs w:val="22"/>
              </w:rPr>
              <w:t>.</w:t>
            </w:r>
            <w:r w:rsidR="0075273C" w:rsidRPr="0075273C">
              <w:rPr>
                <w:b/>
                <w:i/>
                <w:sz w:val="22"/>
                <w:szCs w:val="22"/>
              </w:rPr>
              <w:t>0</w:t>
            </w:r>
            <w:r w:rsidRPr="0075273C">
              <w:rPr>
                <w:b/>
                <w:i/>
                <w:sz w:val="22"/>
                <w:szCs w:val="22"/>
              </w:rPr>
              <w:t>5-</w:t>
            </w:r>
            <w:r w:rsidR="0075273C" w:rsidRPr="0075273C">
              <w:rPr>
                <w:b/>
                <w:i/>
                <w:sz w:val="22"/>
                <w:szCs w:val="22"/>
              </w:rPr>
              <w:t>16.45</w:t>
            </w:r>
          </w:p>
          <w:p w:rsidR="00126E5B" w:rsidRPr="0075273C" w:rsidRDefault="00126E5B" w:rsidP="00126E5B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75273C">
              <w:rPr>
                <w:i/>
                <w:sz w:val="22"/>
                <w:szCs w:val="22"/>
              </w:rPr>
              <w:t>слушание муз.</w:t>
            </w:r>
          </w:p>
          <w:p w:rsidR="001A266C" w:rsidRPr="009F06C4" w:rsidRDefault="00126E5B" w:rsidP="00126E5B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75273C">
              <w:rPr>
                <w:i/>
                <w:sz w:val="22"/>
                <w:szCs w:val="22"/>
              </w:rPr>
              <w:t>Куприянова Н.С.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3C" w:rsidRPr="009F06C4" w:rsidRDefault="0075273C" w:rsidP="0075273C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15.35-16.35</w:t>
            </w:r>
          </w:p>
          <w:p w:rsidR="0075273C" w:rsidRPr="009F06C4" w:rsidRDefault="0075273C" w:rsidP="0075273C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75273C" w:rsidRPr="009F06C4" w:rsidRDefault="0075273C" w:rsidP="0075273C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 </w:t>
            </w:r>
          </w:p>
          <w:p w:rsidR="001A266C" w:rsidRPr="009F06C4" w:rsidRDefault="001A266C" w:rsidP="00EB19FE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9" w:rsidRPr="009F06C4" w:rsidRDefault="002E3FE9" w:rsidP="00EB19FE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2E3FE9" w:rsidRPr="009F06C4" w:rsidRDefault="002E3FE9" w:rsidP="00EB19FE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2E3FE9" w:rsidRPr="009F06C4" w:rsidRDefault="002E3FE9" w:rsidP="00EB19FE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  <w:tr w:rsidR="001A266C" w:rsidRPr="009F06C4" w:rsidTr="00031021">
        <w:trPr>
          <w:trHeight w:val="936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4 класс</w:t>
            </w:r>
          </w:p>
          <w:p w:rsidR="001A266C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(ДПОП, 8 лет)</w:t>
            </w:r>
          </w:p>
          <w:p w:rsidR="001A266C" w:rsidRDefault="00126E5B" w:rsidP="00182936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sz w:val="22"/>
                <w:szCs w:val="22"/>
              </w:rPr>
              <w:t>«Фортепиано»</w:t>
            </w:r>
          </w:p>
          <w:p w:rsidR="00652A13" w:rsidRPr="009F06C4" w:rsidRDefault="00652A13" w:rsidP="00182936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«Струнные </w:t>
            </w:r>
            <w:proofErr w:type="spellStart"/>
            <w:r>
              <w:rPr>
                <w:sz w:val="22"/>
                <w:szCs w:val="22"/>
              </w:rPr>
              <w:t>инстр</w:t>
            </w:r>
            <w:proofErr w:type="spellEnd"/>
            <w:r>
              <w:rPr>
                <w:sz w:val="22"/>
                <w:szCs w:val="22"/>
              </w:rPr>
              <w:t>-ты»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5B" w:rsidRPr="009F06C4" w:rsidRDefault="00126E5B" w:rsidP="00126E5B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26E5B" w:rsidP="0018293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15.00-16.00</w:t>
            </w:r>
          </w:p>
          <w:p w:rsidR="00126E5B" w:rsidRPr="009F06C4" w:rsidRDefault="00126E5B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 8 к.</w:t>
            </w:r>
          </w:p>
          <w:p w:rsidR="00126E5B" w:rsidRPr="009F06C4" w:rsidRDefault="00126E5B" w:rsidP="0018293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16.05-16.45</w:t>
            </w:r>
          </w:p>
          <w:p w:rsidR="00126E5B" w:rsidRPr="009F06C4" w:rsidRDefault="00126E5B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9F06C4">
              <w:rPr>
                <w:i/>
                <w:sz w:val="22"/>
                <w:szCs w:val="22"/>
              </w:rPr>
              <w:t>муз.лит</w:t>
            </w:r>
            <w:proofErr w:type="gramEnd"/>
            <w:r w:rsidRPr="009F06C4">
              <w:rPr>
                <w:i/>
                <w:sz w:val="22"/>
                <w:szCs w:val="22"/>
              </w:rPr>
              <w:t>-ра</w:t>
            </w:r>
            <w:proofErr w:type="spellEnd"/>
          </w:p>
          <w:p w:rsidR="00126E5B" w:rsidRPr="009F06C4" w:rsidRDefault="00126E5B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1" w:rsidRPr="009F06C4" w:rsidRDefault="00E10C01" w:rsidP="00E10C01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</w:t>
            </w:r>
            <w:r w:rsidR="009D4E78">
              <w:rPr>
                <w:b/>
                <w:i/>
                <w:sz w:val="22"/>
                <w:szCs w:val="22"/>
              </w:rPr>
              <w:t>3</w:t>
            </w:r>
            <w:r w:rsidRPr="009F06C4">
              <w:rPr>
                <w:b/>
                <w:i/>
                <w:sz w:val="22"/>
                <w:szCs w:val="22"/>
              </w:rPr>
              <w:t>.00-1</w:t>
            </w:r>
            <w:r w:rsidR="009D4E78">
              <w:rPr>
                <w:b/>
                <w:i/>
                <w:sz w:val="22"/>
                <w:szCs w:val="22"/>
              </w:rPr>
              <w:t>4</w:t>
            </w:r>
            <w:r w:rsidRPr="009F06C4">
              <w:rPr>
                <w:b/>
                <w:i/>
                <w:sz w:val="22"/>
                <w:szCs w:val="22"/>
              </w:rPr>
              <w:t>.00</w:t>
            </w:r>
          </w:p>
          <w:p w:rsidR="00E10C01" w:rsidRPr="009F06C4" w:rsidRDefault="00E10C01" w:rsidP="00E10C01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«Тоника»</w:t>
            </w:r>
          </w:p>
          <w:p w:rsidR="001A266C" w:rsidRPr="009F06C4" w:rsidRDefault="00E10C01" w:rsidP="00E10C01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Т.Н.</w:t>
            </w:r>
          </w:p>
        </w:tc>
      </w:tr>
      <w:tr w:rsidR="008A046B" w:rsidRPr="009F06C4" w:rsidTr="00031021">
        <w:trPr>
          <w:trHeight w:val="1028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B" w:rsidRPr="009F06C4" w:rsidRDefault="008A046B" w:rsidP="008A046B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4 класс</w:t>
            </w:r>
          </w:p>
          <w:p w:rsidR="008A046B" w:rsidRPr="009F06C4" w:rsidRDefault="008A046B" w:rsidP="008A046B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(ДПОП, 5 лет)</w:t>
            </w:r>
          </w:p>
          <w:p w:rsidR="008A046B" w:rsidRPr="009F06C4" w:rsidRDefault="008A046B" w:rsidP="008A046B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sz w:val="22"/>
                <w:szCs w:val="22"/>
              </w:rPr>
              <w:t>«</w:t>
            </w:r>
            <w:proofErr w:type="spellStart"/>
            <w:r w:rsidRPr="009F06C4">
              <w:rPr>
                <w:sz w:val="22"/>
                <w:szCs w:val="22"/>
              </w:rPr>
              <w:t>Нар.инструменты</w:t>
            </w:r>
            <w:proofErr w:type="spellEnd"/>
            <w:r w:rsidRPr="009F06C4">
              <w:rPr>
                <w:sz w:val="22"/>
                <w:szCs w:val="22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B" w:rsidRPr="009F06C4" w:rsidRDefault="008A046B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B" w:rsidRPr="009F06C4" w:rsidRDefault="008A046B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B" w:rsidRPr="009F06C4" w:rsidRDefault="008A046B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B" w:rsidRPr="009F06C4" w:rsidRDefault="008A046B" w:rsidP="00031021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64" w:rsidRPr="009F06C4" w:rsidRDefault="00DA2164" w:rsidP="00DA2164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14.40-15.40</w:t>
            </w:r>
          </w:p>
          <w:p w:rsidR="00DA2164" w:rsidRPr="009F06C4" w:rsidRDefault="00DA2164" w:rsidP="00DA2164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 8к.</w:t>
            </w:r>
          </w:p>
          <w:p w:rsidR="00DA2164" w:rsidRPr="009F06C4" w:rsidRDefault="00DA2164" w:rsidP="00DA2164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15.45-16.25</w:t>
            </w:r>
          </w:p>
          <w:p w:rsidR="00DA2164" w:rsidRPr="009F06C4" w:rsidRDefault="00DA2164" w:rsidP="00DA2164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9F06C4">
              <w:rPr>
                <w:i/>
                <w:sz w:val="22"/>
                <w:szCs w:val="22"/>
              </w:rPr>
              <w:t>муз.лит</w:t>
            </w:r>
            <w:proofErr w:type="gramEnd"/>
            <w:r w:rsidRPr="009F06C4">
              <w:rPr>
                <w:i/>
                <w:sz w:val="22"/>
                <w:szCs w:val="22"/>
              </w:rPr>
              <w:t>-ра</w:t>
            </w:r>
            <w:proofErr w:type="spellEnd"/>
            <w:r w:rsidRPr="009F06C4">
              <w:rPr>
                <w:i/>
                <w:sz w:val="22"/>
                <w:szCs w:val="22"/>
              </w:rPr>
              <w:t>, 8к.</w:t>
            </w:r>
          </w:p>
          <w:p w:rsidR="00126E5B" w:rsidRPr="009F06C4" w:rsidRDefault="00DA2164" w:rsidP="00DA2164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Полонская Т.Н.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B" w:rsidRPr="009F06C4" w:rsidRDefault="008A046B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1A266C" w:rsidRPr="009F06C4" w:rsidTr="00F8562B">
        <w:trPr>
          <w:trHeight w:val="783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4 класс</w:t>
            </w:r>
          </w:p>
          <w:p w:rsidR="001A266C" w:rsidRPr="009F06C4" w:rsidRDefault="001A266C" w:rsidP="00182936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 xml:space="preserve">(ДОП, </w:t>
            </w:r>
            <w:r w:rsidR="00E10C01" w:rsidRPr="009F06C4">
              <w:rPr>
                <w:b/>
                <w:sz w:val="22"/>
                <w:szCs w:val="22"/>
              </w:rPr>
              <w:t>5</w:t>
            </w:r>
            <w:r w:rsidRPr="009F06C4">
              <w:rPr>
                <w:b/>
                <w:sz w:val="22"/>
                <w:szCs w:val="22"/>
              </w:rPr>
              <w:t xml:space="preserve"> лет)</w:t>
            </w:r>
          </w:p>
          <w:p w:rsidR="00E10C01" w:rsidRPr="009F06C4" w:rsidRDefault="00E10C01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sz w:val="22"/>
                <w:szCs w:val="22"/>
              </w:rPr>
              <w:t>«Фортепиано»</w:t>
            </w:r>
          </w:p>
          <w:p w:rsidR="00F8562B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sz w:val="22"/>
                <w:szCs w:val="22"/>
              </w:rPr>
              <w:t>«Флейт</w:t>
            </w:r>
            <w:r w:rsidR="00E10C01" w:rsidRPr="009F06C4">
              <w:rPr>
                <w:sz w:val="22"/>
                <w:szCs w:val="22"/>
              </w:rPr>
              <w:t>а»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FE9" w:rsidRPr="009F06C4" w:rsidRDefault="002E3FE9" w:rsidP="00656887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936" w:rsidRPr="009F06C4" w:rsidRDefault="00182936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FE9" w:rsidRPr="009F06C4" w:rsidRDefault="00656887" w:rsidP="00A359C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16.50-17.50 </w:t>
            </w:r>
            <w:r w:rsidRPr="009F06C4">
              <w:rPr>
                <w:i/>
                <w:sz w:val="22"/>
                <w:szCs w:val="22"/>
              </w:rPr>
              <w:t>сольфеджио</w:t>
            </w:r>
            <w:r w:rsidR="00DA2164" w:rsidRPr="009F06C4">
              <w:rPr>
                <w:i/>
                <w:sz w:val="22"/>
                <w:szCs w:val="22"/>
              </w:rPr>
              <w:t>, 7к.</w:t>
            </w:r>
          </w:p>
          <w:p w:rsidR="00DA2164" w:rsidRPr="009F06C4" w:rsidRDefault="00DA2164" w:rsidP="00A359C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17.55-18.35, 8</w:t>
            </w:r>
            <w:r w:rsidRPr="009F0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06C4">
              <w:rPr>
                <w:i/>
                <w:sz w:val="22"/>
                <w:szCs w:val="22"/>
              </w:rPr>
              <w:t>каб</w:t>
            </w:r>
            <w:proofErr w:type="spellEnd"/>
          </w:p>
          <w:p w:rsidR="00DA2164" w:rsidRPr="009F06C4" w:rsidRDefault="00DA2164" w:rsidP="00A359C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Муз.</w:t>
            </w:r>
            <w:r w:rsidR="00DE63D6" w:rsidRPr="009F06C4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9F06C4">
              <w:rPr>
                <w:i/>
                <w:sz w:val="22"/>
                <w:szCs w:val="22"/>
              </w:rPr>
              <w:t>лит-</w:t>
            </w:r>
            <w:proofErr w:type="spellStart"/>
            <w:r w:rsidRPr="009F06C4">
              <w:rPr>
                <w:i/>
                <w:sz w:val="22"/>
                <w:szCs w:val="22"/>
              </w:rPr>
              <w:t>ра</w:t>
            </w:r>
            <w:proofErr w:type="spellEnd"/>
            <w:proofErr w:type="gramEnd"/>
          </w:p>
          <w:p w:rsidR="00656887" w:rsidRPr="009F06C4" w:rsidRDefault="00656887" w:rsidP="00A359C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164" w:rsidRPr="009F06C4" w:rsidRDefault="00DA2164" w:rsidP="00DA2164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</w:t>
            </w:r>
            <w:r w:rsidR="009D4E78">
              <w:rPr>
                <w:b/>
                <w:i/>
                <w:sz w:val="22"/>
                <w:szCs w:val="22"/>
              </w:rPr>
              <w:t>3</w:t>
            </w:r>
            <w:r w:rsidRPr="009F06C4">
              <w:rPr>
                <w:b/>
                <w:i/>
                <w:sz w:val="22"/>
                <w:szCs w:val="22"/>
              </w:rPr>
              <w:t>.00-1</w:t>
            </w:r>
            <w:r w:rsidR="009D4E78">
              <w:rPr>
                <w:b/>
                <w:i/>
                <w:sz w:val="22"/>
                <w:szCs w:val="22"/>
              </w:rPr>
              <w:t>4</w:t>
            </w:r>
            <w:r w:rsidRPr="009F06C4">
              <w:rPr>
                <w:b/>
                <w:i/>
                <w:sz w:val="22"/>
                <w:szCs w:val="22"/>
              </w:rPr>
              <w:t>.00</w:t>
            </w:r>
          </w:p>
          <w:p w:rsidR="00DA2164" w:rsidRPr="009F06C4" w:rsidRDefault="00DA2164" w:rsidP="00DA2164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«Тоника»</w:t>
            </w:r>
          </w:p>
          <w:p w:rsidR="001A266C" w:rsidRPr="009F06C4" w:rsidRDefault="00DA2164" w:rsidP="00DA2164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Т.Н.</w:t>
            </w:r>
          </w:p>
        </w:tc>
      </w:tr>
      <w:tr w:rsidR="00DA2164" w:rsidRPr="009F06C4" w:rsidTr="00F8562B">
        <w:trPr>
          <w:trHeight w:val="783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164" w:rsidRPr="009F06C4" w:rsidRDefault="00DA2164" w:rsidP="00182936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4 класс</w:t>
            </w:r>
          </w:p>
          <w:p w:rsidR="00DA2164" w:rsidRPr="009F06C4" w:rsidRDefault="00DA2164" w:rsidP="00182936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5 лет)</w:t>
            </w:r>
          </w:p>
          <w:p w:rsidR="00DA2164" w:rsidRPr="009F06C4" w:rsidRDefault="00DA2164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sz w:val="22"/>
                <w:szCs w:val="22"/>
              </w:rPr>
              <w:t>«Хоровое пение»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3D6" w:rsidRPr="009F06C4" w:rsidRDefault="00DE63D6" w:rsidP="00DE63D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15.35-16.35</w:t>
            </w:r>
          </w:p>
          <w:p w:rsidR="00DE63D6" w:rsidRPr="009F06C4" w:rsidRDefault="00DE63D6" w:rsidP="00DE63D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DE63D6" w:rsidRPr="009F06C4" w:rsidRDefault="00DE63D6" w:rsidP="00DE63D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 </w:t>
            </w:r>
          </w:p>
          <w:p w:rsidR="00DA2164" w:rsidRPr="009F06C4" w:rsidRDefault="00DA2164" w:rsidP="00656887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164" w:rsidRPr="009F06C4" w:rsidRDefault="00DA2164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164" w:rsidRPr="009F06C4" w:rsidRDefault="00DA2164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3D6" w:rsidRPr="009F06C4" w:rsidRDefault="00DE63D6" w:rsidP="00DE63D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15.35-16.35</w:t>
            </w:r>
          </w:p>
          <w:p w:rsidR="00DE63D6" w:rsidRPr="009F06C4" w:rsidRDefault="00DE63D6" w:rsidP="00DE63D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DE63D6" w:rsidRPr="009362BB" w:rsidRDefault="00DE63D6" w:rsidP="00DE63D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 </w:t>
            </w:r>
          </w:p>
          <w:p w:rsidR="00DE63D6" w:rsidRPr="009F06C4" w:rsidRDefault="00DE63D6" w:rsidP="00DE63D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16.50-17.50 </w:t>
            </w:r>
            <w:r w:rsidRPr="009F06C4">
              <w:rPr>
                <w:i/>
                <w:sz w:val="22"/>
                <w:szCs w:val="22"/>
              </w:rPr>
              <w:t>сольфеджио, 7к.</w:t>
            </w:r>
          </w:p>
          <w:p w:rsidR="00DE63D6" w:rsidRPr="009F06C4" w:rsidRDefault="00DE63D6" w:rsidP="00DE63D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17.55-18.35, </w:t>
            </w:r>
            <w:r w:rsidRPr="009F06C4">
              <w:rPr>
                <w:i/>
                <w:sz w:val="22"/>
                <w:szCs w:val="22"/>
              </w:rPr>
              <w:t xml:space="preserve">8 </w:t>
            </w:r>
            <w:proofErr w:type="spellStart"/>
            <w:r w:rsidRPr="009F06C4">
              <w:rPr>
                <w:i/>
                <w:sz w:val="22"/>
                <w:szCs w:val="22"/>
              </w:rPr>
              <w:t>каб</w:t>
            </w:r>
            <w:proofErr w:type="spellEnd"/>
          </w:p>
          <w:p w:rsidR="00DE63D6" w:rsidRPr="009F06C4" w:rsidRDefault="00DE63D6" w:rsidP="00DE63D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 xml:space="preserve">Муз. </w:t>
            </w:r>
            <w:proofErr w:type="gramStart"/>
            <w:r w:rsidRPr="009F06C4">
              <w:rPr>
                <w:i/>
                <w:sz w:val="22"/>
                <w:szCs w:val="22"/>
              </w:rPr>
              <w:t>лит-</w:t>
            </w:r>
            <w:proofErr w:type="spellStart"/>
            <w:r w:rsidRPr="009F06C4">
              <w:rPr>
                <w:i/>
                <w:sz w:val="22"/>
                <w:szCs w:val="22"/>
              </w:rPr>
              <w:t>ра</w:t>
            </w:r>
            <w:proofErr w:type="spellEnd"/>
            <w:proofErr w:type="gramEnd"/>
          </w:p>
          <w:p w:rsidR="00DA2164" w:rsidRPr="009F06C4" w:rsidRDefault="00DE63D6" w:rsidP="00DE63D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164" w:rsidRPr="009F06C4" w:rsidRDefault="00DA2164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164" w:rsidRPr="009F06C4" w:rsidRDefault="00DA2164" w:rsidP="00DA2164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941A38" w:rsidRPr="009F06C4" w:rsidTr="00F8562B">
        <w:trPr>
          <w:trHeight w:val="74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8" w:rsidRPr="009F06C4" w:rsidRDefault="00941A38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5 класс -выпуск</w:t>
            </w:r>
          </w:p>
          <w:p w:rsidR="00941A38" w:rsidRPr="009F06C4" w:rsidRDefault="00941A38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5 лет)</w:t>
            </w:r>
          </w:p>
          <w:p w:rsidR="00941A38" w:rsidRPr="009F06C4" w:rsidRDefault="00941A38" w:rsidP="00182936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sz w:val="22"/>
                <w:szCs w:val="22"/>
              </w:rPr>
              <w:t>«Фортепиано»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8" w:rsidRPr="009F06C4" w:rsidRDefault="00941A38" w:rsidP="00EB19FE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15.00-16.00</w:t>
            </w:r>
          </w:p>
          <w:p w:rsidR="00941A38" w:rsidRPr="009F06C4" w:rsidRDefault="00941A38" w:rsidP="00EB19FE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</w:t>
            </w:r>
            <w:r w:rsidR="00223BDC">
              <w:rPr>
                <w:i/>
                <w:sz w:val="22"/>
                <w:szCs w:val="22"/>
              </w:rPr>
              <w:t xml:space="preserve"> 7 </w:t>
            </w:r>
            <w:proofErr w:type="spellStart"/>
            <w:r w:rsidR="00223BDC">
              <w:rPr>
                <w:i/>
                <w:sz w:val="22"/>
                <w:szCs w:val="22"/>
              </w:rPr>
              <w:t>каб</w:t>
            </w:r>
            <w:proofErr w:type="spellEnd"/>
          </w:p>
          <w:p w:rsidR="00941A38" w:rsidRPr="009F06C4" w:rsidRDefault="00941A38" w:rsidP="00EB19FE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16.05-16.45</w:t>
            </w:r>
          </w:p>
          <w:p w:rsidR="00941A38" w:rsidRPr="00230E32" w:rsidRDefault="00941A38" w:rsidP="00EB19FE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Муз.</w:t>
            </w:r>
            <w:proofErr w:type="gramStart"/>
            <w:r w:rsidRPr="009F06C4">
              <w:rPr>
                <w:i/>
                <w:sz w:val="22"/>
                <w:szCs w:val="22"/>
              </w:rPr>
              <w:t>лит-ра</w:t>
            </w:r>
            <w:proofErr w:type="spellEnd"/>
            <w:proofErr w:type="gramEnd"/>
            <w:r w:rsidRPr="009F06C4">
              <w:rPr>
                <w:i/>
                <w:sz w:val="22"/>
                <w:szCs w:val="22"/>
              </w:rPr>
              <w:t xml:space="preserve"> Полонская</w:t>
            </w:r>
            <w:r w:rsidR="00DE63D6" w:rsidRPr="009F06C4">
              <w:rPr>
                <w:i/>
                <w:sz w:val="22"/>
                <w:szCs w:val="22"/>
              </w:rPr>
              <w:t xml:space="preserve"> </w:t>
            </w:r>
            <w:r w:rsidRPr="009F06C4">
              <w:rPr>
                <w:i/>
                <w:sz w:val="22"/>
                <w:szCs w:val="22"/>
              </w:rPr>
              <w:t xml:space="preserve">Т.Н.,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8" w:rsidRPr="009F06C4" w:rsidRDefault="00941A38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8" w:rsidRPr="009F06C4" w:rsidRDefault="00941A38" w:rsidP="00182936">
            <w:pPr>
              <w:spacing w:before="80" w:line="12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8" w:rsidRPr="009F06C4" w:rsidRDefault="00941A38" w:rsidP="00891973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8" w:rsidRPr="009F06C4" w:rsidRDefault="00941A38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9F06C4" w:rsidRDefault="00850F27" w:rsidP="00850F27">
            <w:pPr>
              <w:spacing w:before="120" w:line="12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</w:t>
            </w:r>
            <w:r w:rsidR="00BF6CB1">
              <w:rPr>
                <w:b/>
                <w:i/>
                <w:sz w:val="22"/>
                <w:szCs w:val="22"/>
              </w:rPr>
              <w:t>5</w:t>
            </w:r>
            <w:r w:rsidRPr="009F06C4">
              <w:rPr>
                <w:b/>
                <w:i/>
                <w:sz w:val="22"/>
                <w:szCs w:val="22"/>
              </w:rPr>
              <w:t>.</w:t>
            </w:r>
            <w:r w:rsidR="009D4E78">
              <w:rPr>
                <w:b/>
                <w:i/>
                <w:sz w:val="22"/>
                <w:szCs w:val="22"/>
              </w:rPr>
              <w:t>00</w:t>
            </w:r>
            <w:r w:rsidRPr="009F06C4">
              <w:rPr>
                <w:b/>
                <w:i/>
                <w:sz w:val="22"/>
                <w:szCs w:val="22"/>
              </w:rPr>
              <w:t>-1</w:t>
            </w:r>
            <w:r w:rsidR="00BF6CB1">
              <w:rPr>
                <w:b/>
                <w:i/>
                <w:sz w:val="22"/>
                <w:szCs w:val="22"/>
              </w:rPr>
              <w:t>6</w:t>
            </w:r>
            <w:r w:rsidRPr="009F06C4">
              <w:rPr>
                <w:b/>
                <w:i/>
                <w:sz w:val="22"/>
                <w:szCs w:val="22"/>
              </w:rPr>
              <w:t>.0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</w:p>
          <w:p w:rsidR="00850F27" w:rsidRPr="009F06C4" w:rsidRDefault="00850F27" w:rsidP="00850F27">
            <w:pPr>
              <w:spacing w:before="120" w:line="12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«Мечта»</w:t>
            </w:r>
          </w:p>
          <w:p w:rsidR="00850F27" w:rsidRPr="009F06C4" w:rsidRDefault="00850F27" w:rsidP="00850F27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</w:t>
            </w:r>
          </w:p>
          <w:p w:rsidR="00941A38" w:rsidRPr="009F06C4" w:rsidRDefault="00941A38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  <w:tr w:rsidR="001A266C" w:rsidRPr="009F06C4" w:rsidTr="00031021">
        <w:trPr>
          <w:trHeight w:val="128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lastRenderedPageBreak/>
              <w:t>5 класс</w:t>
            </w:r>
          </w:p>
          <w:p w:rsidR="001A266C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7 лет)</w:t>
            </w:r>
          </w:p>
          <w:p w:rsidR="00DE63D6" w:rsidRPr="009362BB" w:rsidRDefault="001A266C" w:rsidP="00182936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«Фортепиано»</w:t>
            </w:r>
          </w:p>
          <w:p w:rsidR="001A266C" w:rsidRPr="00230E32" w:rsidRDefault="00DE63D6" w:rsidP="002373C3">
            <w:pPr>
              <w:spacing w:before="120" w:line="180" w:lineRule="auto"/>
              <w:jc w:val="both"/>
              <w:rPr>
                <w:sz w:val="20"/>
                <w:szCs w:val="20"/>
              </w:rPr>
            </w:pPr>
            <w:r w:rsidRPr="009362BB">
              <w:rPr>
                <w:sz w:val="22"/>
                <w:szCs w:val="22"/>
              </w:rPr>
              <w:t xml:space="preserve"> </w:t>
            </w:r>
            <w:r w:rsidR="002373C3" w:rsidRPr="009362BB">
              <w:rPr>
                <w:sz w:val="22"/>
                <w:szCs w:val="22"/>
              </w:rPr>
              <w:t>«</w:t>
            </w:r>
            <w:proofErr w:type="spellStart"/>
            <w:r w:rsidR="002373C3" w:rsidRPr="009362BB">
              <w:rPr>
                <w:sz w:val="22"/>
                <w:szCs w:val="22"/>
              </w:rPr>
              <w:t>Флейта</w:t>
            </w:r>
            <w:proofErr w:type="gramStart"/>
            <w:r w:rsidR="002373C3" w:rsidRPr="009362BB">
              <w:rPr>
                <w:sz w:val="22"/>
                <w:szCs w:val="22"/>
              </w:rPr>
              <w:t>»</w:t>
            </w:r>
            <w:r w:rsidR="00230E32" w:rsidRPr="009362BB">
              <w:rPr>
                <w:sz w:val="22"/>
                <w:szCs w:val="22"/>
              </w:rPr>
              <w:t>,</w:t>
            </w:r>
            <w:r w:rsidR="001A266C" w:rsidRPr="009362BB">
              <w:rPr>
                <w:sz w:val="22"/>
                <w:szCs w:val="22"/>
              </w:rPr>
              <w:t>«</w:t>
            </w:r>
            <w:proofErr w:type="gramEnd"/>
            <w:r w:rsidR="001A266C" w:rsidRPr="009362BB">
              <w:rPr>
                <w:sz w:val="22"/>
                <w:szCs w:val="22"/>
              </w:rPr>
              <w:t>Скрипка</w:t>
            </w:r>
            <w:proofErr w:type="spellEnd"/>
            <w:r w:rsidR="001A266C" w:rsidRPr="009362BB">
              <w:rPr>
                <w:sz w:val="22"/>
                <w:szCs w:val="22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9" w:rsidRPr="009F06C4" w:rsidRDefault="002E3FE9" w:rsidP="002E3FE9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DE63D6" w:rsidRPr="009F06C4" w:rsidRDefault="00CA2F48" w:rsidP="002E3FE9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 xml:space="preserve">14.50-15.30 </w:t>
            </w:r>
          </w:p>
          <w:p w:rsidR="00CA2F48" w:rsidRPr="009F06C4" w:rsidRDefault="00CA2F48" w:rsidP="002E3FE9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 xml:space="preserve">Муз. </w:t>
            </w:r>
            <w:proofErr w:type="gramStart"/>
            <w:r w:rsidRPr="009F06C4">
              <w:rPr>
                <w:i/>
                <w:sz w:val="22"/>
                <w:szCs w:val="22"/>
              </w:rPr>
              <w:t>лит-</w:t>
            </w:r>
            <w:proofErr w:type="spellStart"/>
            <w:r w:rsidRPr="009F06C4">
              <w:rPr>
                <w:i/>
                <w:sz w:val="22"/>
                <w:szCs w:val="22"/>
              </w:rPr>
              <w:t>ра</w:t>
            </w:r>
            <w:proofErr w:type="spellEnd"/>
            <w:proofErr w:type="gramEnd"/>
            <w:r w:rsidRPr="009F06C4">
              <w:rPr>
                <w:i/>
                <w:sz w:val="22"/>
                <w:szCs w:val="22"/>
              </w:rPr>
              <w:t xml:space="preserve">, 8 </w:t>
            </w:r>
            <w:proofErr w:type="spellStart"/>
            <w:r w:rsidRPr="009F06C4">
              <w:rPr>
                <w:i/>
                <w:sz w:val="22"/>
                <w:szCs w:val="22"/>
              </w:rPr>
              <w:t>каб</w:t>
            </w:r>
            <w:proofErr w:type="spellEnd"/>
          </w:p>
          <w:p w:rsidR="00CA2F48" w:rsidRPr="009F06C4" w:rsidRDefault="00CA2F48" w:rsidP="002E3FE9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D" w:rsidRPr="009F06C4" w:rsidRDefault="00652EAD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DE63D6" w:rsidRPr="009F06C4" w:rsidRDefault="00CA2F48" w:rsidP="0018293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16.40-17.40</w:t>
            </w:r>
          </w:p>
          <w:p w:rsidR="00CA2F48" w:rsidRPr="009F06C4" w:rsidRDefault="00CA2F48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 7 к.</w:t>
            </w:r>
          </w:p>
          <w:p w:rsidR="00CA2F48" w:rsidRPr="009F06C4" w:rsidRDefault="00CA2F48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1" w:rsidRDefault="00BF6CB1" w:rsidP="00850F27">
            <w:pPr>
              <w:spacing w:before="120" w:line="120" w:lineRule="auto"/>
              <w:jc w:val="both"/>
              <w:rPr>
                <w:i/>
                <w:sz w:val="22"/>
                <w:szCs w:val="22"/>
              </w:rPr>
            </w:pPr>
          </w:p>
          <w:p w:rsidR="00BF6CB1" w:rsidRPr="00BF6CB1" w:rsidRDefault="00BF6CB1" w:rsidP="00850F27">
            <w:pPr>
              <w:spacing w:before="120" w:line="120" w:lineRule="auto"/>
              <w:jc w:val="both"/>
              <w:rPr>
                <w:b/>
                <w:i/>
                <w:sz w:val="22"/>
                <w:szCs w:val="22"/>
              </w:rPr>
            </w:pPr>
            <w:r w:rsidRPr="00BF6CB1">
              <w:rPr>
                <w:b/>
                <w:i/>
                <w:sz w:val="22"/>
                <w:szCs w:val="22"/>
              </w:rPr>
              <w:t>15.0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  <w:r w:rsidRPr="00BF6CB1">
              <w:rPr>
                <w:b/>
                <w:i/>
                <w:sz w:val="22"/>
                <w:szCs w:val="22"/>
              </w:rPr>
              <w:t>-16.0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</w:p>
          <w:p w:rsidR="00850F27" w:rsidRPr="009F06C4" w:rsidRDefault="00850F27" w:rsidP="00850F27">
            <w:pPr>
              <w:spacing w:before="120" w:line="12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«Мечта»</w:t>
            </w:r>
          </w:p>
          <w:p w:rsidR="00652EAD" w:rsidRPr="009362BB" w:rsidRDefault="00850F27" w:rsidP="009362BB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</w:t>
            </w:r>
            <w:r w:rsidR="009362BB">
              <w:rPr>
                <w:i/>
                <w:sz w:val="22"/>
                <w:szCs w:val="22"/>
              </w:rPr>
              <w:t>.</w:t>
            </w:r>
          </w:p>
          <w:p w:rsidR="002E3FE9" w:rsidRPr="009F06C4" w:rsidRDefault="002E3FE9" w:rsidP="00652EAD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7F436C" w:rsidRPr="009F06C4" w:rsidRDefault="007F436C" w:rsidP="00652EAD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  <w:tr w:rsidR="001A266C" w:rsidRPr="009F06C4" w:rsidTr="00F8562B">
        <w:trPr>
          <w:trHeight w:val="112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5 класс</w:t>
            </w:r>
          </w:p>
          <w:p w:rsidR="001A266C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7 лет)</w:t>
            </w:r>
          </w:p>
          <w:p w:rsidR="001A266C" w:rsidRPr="009362BB" w:rsidRDefault="001A266C" w:rsidP="00182936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«Хоровое пение»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07" w:rsidRPr="009F06C4" w:rsidRDefault="00882E07" w:rsidP="0014631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14.50-15.30</w:t>
            </w:r>
          </w:p>
          <w:p w:rsidR="00882E07" w:rsidRPr="009F06C4" w:rsidRDefault="00882E07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Муз.</w:t>
            </w:r>
            <w:proofErr w:type="gramStart"/>
            <w:r w:rsidRPr="009F06C4">
              <w:rPr>
                <w:i/>
                <w:sz w:val="22"/>
                <w:szCs w:val="22"/>
              </w:rPr>
              <w:t>лит-ра</w:t>
            </w:r>
            <w:proofErr w:type="spellEnd"/>
            <w:proofErr w:type="gramEnd"/>
            <w:r w:rsidRPr="009F06C4">
              <w:rPr>
                <w:i/>
                <w:sz w:val="22"/>
                <w:szCs w:val="22"/>
              </w:rPr>
              <w:t>, 8к.</w:t>
            </w:r>
          </w:p>
          <w:p w:rsidR="00882E07" w:rsidRPr="009F06C4" w:rsidRDefault="00882E07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15.35-16.35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1A266C" w:rsidRPr="00230E32" w:rsidRDefault="00146315" w:rsidP="00652EAD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15" w:rsidRPr="009F06C4" w:rsidRDefault="00146315" w:rsidP="0014631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15.35-16.35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 </w:t>
            </w:r>
          </w:p>
          <w:p w:rsidR="00882E07" w:rsidRPr="009F06C4" w:rsidRDefault="00882E07" w:rsidP="00882E07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16.40-17.40</w:t>
            </w:r>
          </w:p>
          <w:p w:rsidR="00882E07" w:rsidRPr="009F06C4" w:rsidRDefault="00882E07" w:rsidP="00882E07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 7 к.</w:t>
            </w:r>
          </w:p>
          <w:p w:rsidR="001A266C" w:rsidRPr="009F06C4" w:rsidRDefault="00882E07" w:rsidP="00882E07">
            <w:pPr>
              <w:spacing w:line="180" w:lineRule="auto"/>
              <w:jc w:val="both"/>
              <w:rPr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1A266C" w:rsidRPr="009F06C4" w:rsidRDefault="001A266C" w:rsidP="00182936">
            <w:pPr>
              <w:rPr>
                <w:i/>
                <w:sz w:val="22"/>
                <w:szCs w:val="22"/>
              </w:rPr>
            </w:pPr>
          </w:p>
        </w:tc>
      </w:tr>
      <w:tr w:rsidR="001B3A29" w:rsidRPr="009F06C4" w:rsidTr="00F8562B">
        <w:trPr>
          <w:trHeight w:val="112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9" w:rsidRPr="009F06C4" w:rsidRDefault="001B3A29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5 класс</w:t>
            </w:r>
          </w:p>
          <w:p w:rsidR="001B3A29" w:rsidRPr="009362BB" w:rsidRDefault="001B3A29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(ДПОП,8лет)</w:t>
            </w:r>
            <w:r w:rsidR="00882E07" w:rsidRPr="009F06C4">
              <w:rPr>
                <w:b/>
                <w:sz w:val="22"/>
                <w:szCs w:val="22"/>
              </w:rPr>
              <w:t xml:space="preserve"> </w:t>
            </w:r>
            <w:r w:rsidR="00882E07" w:rsidRPr="009362BB">
              <w:rPr>
                <w:sz w:val="22"/>
                <w:szCs w:val="22"/>
              </w:rPr>
              <w:t>«Фортепиано»,</w:t>
            </w:r>
          </w:p>
          <w:p w:rsidR="001B3A29" w:rsidRPr="009F06C4" w:rsidRDefault="001B3A29" w:rsidP="00182936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«Народные инструменты»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9" w:rsidRPr="009F06C4" w:rsidRDefault="00CA2F48" w:rsidP="00652EAD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16.40-17.20</w:t>
            </w:r>
          </w:p>
          <w:p w:rsidR="00CA2F48" w:rsidRPr="009F06C4" w:rsidRDefault="00CA2F48" w:rsidP="00652EAD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Муз.</w:t>
            </w:r>
            <w:proofErr w:type="gramStart"/>
            <w:r w:rsidRPr="009F06C4">
              <w:rPr>
                <w:i/>
                <w:sz w:val="22"/>
                <w:szCs w:val="22"/>
              </w:rPr>
              <w:t>лит-ра</w:t>
            </w:r>
            <w:proofErr w:type="spellEnd"/>
            <w:proofErr w:type="gramEnd"/>
            <w:r w:rsidRPr="009F06C4">
              <w:rPr>
                <w:i/>
                <w:sz w:val="22"/>
                <w:szCs w:val="22"/>
              </w:rPr>
              <w:t>, 8</w:t>
            </w:r>
            <w:r w:rsidR="00882E07" w:rsidRPr="009F06C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F06C4">
              <w:rPr>
                <w:i/>
                <w:sz w:val="22"/>
                <w:szCs w:val="22"/>
              </w:rPr>
              <w:t>каб</w:t>
            </w:r>
            <w:proofErr w:type="spellEnd"/>
          </w:p>
          <w:p w:rsidR="00CA2F48" w:rsidRPr="009F06C4" w:rsidRDefault="00CA2F48" w:rsidP="00652EAD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17.25-18.25</w:t>
            </w:r>
          </w:p>
          <w:p w:rsidR="00CA2F48" w:rsidRPr="009F06C4" w:rsidRDefault="00CA2F48" w:rsidP="00652EAD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</w:t>
            </w:r>
          </w:p>
          <w:p w:rsidR="00CA2F48" w:rsidRPr="009F06C4" w:rsidRDefault="00CA2F48" w:rsidP="00652EAD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Куприянова Н.С.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9" w:rsidRPr="009F06C4" w:rsidRDefault="001B3A29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9" w:rsidRPr="009F06C4" w:rsidRDefault="001B3A29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9" w:rsidRPr="009F06C4" w:rsidRDefault="001B3A29" w:rsidP="00652EAD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9" w:rsidRPr="009F06C4" w:rsidRDefault="001B3A29" w:rsidP="001B3A29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7" w:rsidRPr="009F06C4" w:rsidRDefault="00882E07" w:rsidP="00CA2F48">
            <w:pPr>
              <w:spacing w:before="120" w:line="12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15.0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  <w:r w:rsidRPr="009F06C4">
              <w:rPr>
                <w:b/>
                <w:i/>
                <w:sz w:val="22"/>
                <w:szCs w:val="22"/>
              </w:rPr>
              <w:t>-16.0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</w:p>
          <w:p w:rsidR="00882E07" w:rsidRPr="009F06C4" w:rsidRDefault="00882E07" w:rsidP="00CA2F48">
            <w:pPr>
              <w:spacing w:before="120" w:line="12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«Мечта»</w:t>
            </w:r>
          </w:p>
          <w:p w:rsidR="00882E07" w:rsidRPr="009F06C4" w:rsidRDefault="00882E07" w:rsidP="00CA2F48">
            <w:pPr>
              <w:spacing w:before="120" w:line="12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Т.Н.</w:t>
            </w:r>
          </w:p>
          <w:p w:rsidR="001B3A29" w:rsidRPr="00037903" w:rsidRDefault="001B3A29" w:rsidP="00037903">
            <w:pPr>
              <w:spacing w:before="120" w:line="12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8A046B" w:rsidRPr="009F06C4" w:rsidTr="00F8562B">
        <w:trPr>
          <w:trHeight w:val="112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B" w:rsidRPr="009F06C4" w:rsidRDefault="008A046B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5 класс</w:t>
            </w:r>
            <w:r w:rsidR="00882E07" w:rsidRPr="009F06C4">
              <w:rPr>
                <w:b/>
                <w:sz w:val="22"/>
                <w:szCs w:val="22"/>
              </w:rPr>
              <w:t xml:space="preserve"> - выпуск</w:t>
            </w:r>
          </w:p>
          <w:p w:rsidR="008A046B" w:rsidRPr="009F06C4" w:rsidRDefault="001B3A29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(ДПО</w:t>
            </w:r>
            <w:r w:rsidR="008A046B" w:rsidRPr="009F06C4">
              <w:rPr>
                <w:b/>
                <w:sz w:val="22"/>
                <w:szCs w:val="22"/>
              </w:rPr>
              <w:t>П, 5 лет)</w:t>
            </w:r>
          </w:p>
          <w:p w:rsidR="008A046B" w:rsidRPr="009362BB" w:rsidRDefault="008A046B" w:rsidP="00182936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«Народные инструменты»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B" w:rsidRPr="009F06C4" w:rsidRDefault="008A046B" w:rsidP="00652EAD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29" w:rsidRPr="009F06C4" w:rsidRDefault="001B3A29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B" w:rsidRPr="009F06C4" w:rsidRDefault="00882E07" w:rsidP="0018293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16.50-17.50</w:t>
            </w:r>
          </w:p>
          <w:p w:rsidR="00882E07" w:rsidRPr="009F06C4" w:rsidRDefault="00882E07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 xml:space="preserve">Сольфеджио, 8 </w:t>
            </w:r>
            <w:proofErr w:type="spellStart"/>
            <w:r w:rsidRPr="009F06C4">
              <w:rPr>
                <w:i/>
                <w:sz w:val="22"/>
                <w:szCs w:val="22"/>
              </w:rPr>
              <w:t>каб</w:t>
            </w:r>
            <w:proofErr w:type="spellEnd"/>
          </w:p>
          <w:p w:rsidR="00882E07" w:rsidRPr="009F06C4" w:rsidRDefault="00882E07" w:rsidP="0018293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17.55-18.55</w:t>
            </w:r>
          </w:p>
          <w:p w:rsidR="00882E07" w:rsidRPr="009F06C4" w:rsidRDefault="00882E07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Муз.</w:t>
            </w:r>
            <w:proofErr w:type="gramStart"/>
            <w:r w:rsidRPr="009F06C4">
              <w:rPr>
                <w:i/>
                <w:sz w:val="22"/>
                <w:szCs w:val="22"/>
              </w:rPr>
              <w:t>лит-ра</w:t>
            </w:r>
            <w:proofErr w:type="spellEnd"/>
            <w:proofErr w:type="gramEnd"/>
          </w:p>
          <w:p w:rsidR="00882E07" w:rsidRPr="009F06C4" w:rsidRDefault="00882E07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Полонская Т.Н.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B" w:rsidRPr="009F06C4" w:rsidRDefault="008A046B" w:rsidP="00182936">
            <w:pPr>
              <w:spacing w:line="12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B" w:rsidRPr="009F06C4" w:rsidRDefault="008A046B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6B" w:rsidRPr="009F06C4" w:rsidRDefault="008A046B" w:rsidP="00882E07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1A266C" w:rsidRPr="009F06C4" w:rsidTr="00F8562B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6 класс</w:t>
            </w:r>
          </w:p>
          <w:p w:rsidR="00136632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7 лет</w:t>
            </w:r>
          </w:p>
          <w:p w:rsidR="001A266C" w:rsidRPr="009F06C4" w:rsidRDefault="00136632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ДПОП, 8 лет</w:t>
            </w:r>
            <w:r w:rsidR="001A266C" w:rsidRPr="009F06C4">
              <w:rPr>
                <w:b/>
                <w:sz w:val="22"/>
                <w:szCs w:val="22"/>
              </w:rPr>
              <w:t>)</w:t>
            </w:r>
          </w:p>
          <w:p w:rsidR="001A266C" w:rsidRPr="009362BB" w:rsidRDefault="001A266C" w:rsidP="00182936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«Фортепиано»</w:t>
            </w:r>
            <w:r w:rsidR="00D32611" w:rsidRPr="009362BB">
              <w:rPr>
                <w:sz w:val="22"/>
                <w:szCs w:val="22"/>
              </w:rPr>
              <w:t>, «Флейта», «Скрипка»</w:t>
            </w:r>
          </w:p>
          <w:p w:rsidR="00136632" w:rsidRPr="009F06C4" w:rsidRDefault="00136632" w:rsidP="00182936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«Аккордеон»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36632" w:rsidP="0018293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16.40-17.40</w:t>
            </w:r>
          </w:p>
          <w:p w:rsidR="00136632" w:rsidRPr="009F06C4" w:rsidRDefault="00136632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 7 к.</w:t>
            </w:r>
          </w:p>
          <w:p w:rsidR="00136632" w:rsidRPr="009F06C4" w:rsidRDefault="00136632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C3" w:rsidRPr="009F06C4" w:rsidRDefault="002373C3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D1711B" w:rsidRPr="009F06C4" w:rsidRDefault="00D1711B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AF" w:rsidRPr="009F06C4" w:rsidRDefault="00FF12AF" w:rsidP="00652A13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48" w:rsidRPr="009F06C4" w:rsidRDefault="00CA2F48" w:rsidP="00CA2F48">
            <w:pPr>
              <w:spacing w:line="180" w:lineRule="auto"/>
              <w:jc w:val="both"/>
              <w:rPr>
                <w:sz w:val="22"/>
                <w:szCs w:val="22"/>
              </w:rPr>
            </w:pPr>
          </w:p>
          <w:p w:rsidR="00652A13" w:rsidRPr="009F06C4" w:rsidRDefault="00652A13" w:rsidP="00652A13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16.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9F06C4">
              <w:rPr>
                <w:b/>
                <w:i/>
                <w:sz w:val="22"/>
                <w:szCs w:val="22"/>
              </w:rPr>
              <w:t>0-17.</w:t>
            </w:r>
            <w:r>
              <w:rPr>
                <w:b/>
                <w:i/>
                <w:sz w:val="22"/>
                <w:szCs w:val="22"/>
              </w:rPr>
              <w:t>1</w:t>
            </w:r>
            <w:r w:rsidRPr="009F06C4">
              <w:rPr>
                <w:b/>
                <w:i/>
                <w:sz w:val="22"/>
                <w:szCs w:val="22"/>
              </w:rPr>
              <w:t>0</w:t>
            </w:r>
          </w:p>
          <w:p w:rsidR="00652A13" w:rsidRPr="009F06C4" w:rsidRDefault="00652A13" w:rsidP="00652A13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Муз.</w:t>
            </w:r>
            <w:proofErr w:type="gramStart"/>
            <w:r w:rsidRPr="009F06C4">
              <w:rPr>
                <w:i/>
                <w:sz w:val="22"/>
                <w:szCs w:val="22"/>
              </w:rPr>
              <w:t>лит-ра</w:t>
            </w:r>
            <w:proofErr w:type="spellEnd"/>
            <w:proofErr w:type="gramEnd"/>
          </w:p>
          <w:p w:rsidR="00652A13" w:rsidRPr="009F06C4" w:rsidRDefault="00652A13" w:rsidP="00652A13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ПолонскаяТ.Н</w:t>
            </w:r>
            <w:proofErr w:type="spellEnd"/>
            <w:r w:rsidRPr="009F06C4">
              <w:rPr>
                <w:i/>
                <w:sz w:val="22"/>
                <w:szCs w:val="22"/>
              </w:rPr>
              <w:t>., 8к</w:t>
            </w:r>
            <w:r>
              <w:rPr>
                <w:i/>
                <w:sz w:val="22"/>
                <w:szCs w:val="22"/>
              </w:rPr>
              <w:t>аб</w:t>
            </w:r>
            <w:bookmarkStart w:id="0" w:name="_GoBack"/>
            <w:bookmarkEnd w:id="0"/>
            <w:r w:rsidRPr="009F06C4">
              <w:rPr>
                <w:i/>
                <w:sz w:val="22"/>
                <w:szCs w:val="22"/>
              </w:rPr>
              <w:t xml:space="preserve"> </w:t>
            </w:r>
          </w:p>
          <w:p w:rsidR="00A359C6" w:rsidRPr="009F06C4" w:rsidRDefault="00A359C6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9F06C4" w:rsidRDefault="00850F27" w:rsidP="00850F27">
            <w:pPr>
              <w:spacing w:before="120" w:line="12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</w:t>
            </w:r>
            <w:r w:rsidR="0075273C">
              <w:rPr>
                <w:b/>
                <w:i/>
                <w:sz w:val="22"/>
                <w:szCs w:val="22"/>
              </w:rPr>
              <w:t>5.0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  <w:r w:rsidR="0075273C">
              <w:rPr>
                <w:b/>
                <w:i/>
                <w:sz w:val="22"/>
                <w:szCs w:val="22"/>
              </w:rPr>
              <w:t>-16.0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</w:p>
          <w:p w:rsidR="00850F27" w:rsidRPr="009F06C4" w:rsidRDefault="00850F27" w:rsidP="00850F27">
            <w:pPr>
              <w:spacing w:before="120" w:line="12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«Мечта»</w:t>
            </w:r>
          </w:p>
          <w:p w:rsidR="00850F27" w:rsidRPr="009F06C4" w:rsidRDefault="00850F27" w:rsidP="00850F27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</w:t>
            </w:r>
          </w:p>
          <w:p w:rsidR="00A359C6" w:rsidRPr="009F06C4" w:rsidRDefault="00A359C6" w:rsidP="0075273C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  <w:tr w:rsidR="00891973" w:rsidRPr="009F06C4" w:rsidTr="00F8562B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73" w:rsidRPr="009F06C4" w:rsidRDefault="00891973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6 класс</w:t>
            </w:r>
          </w:p>
          <w:p w:rsidR="00891973" w:rsidRPr="009F06C4" w:rsidRDefault="00891973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7 лет)</w:t>
            </w:r>
          </w:p>
          <w:p w:rsidR="00891973" w:rsidRPr="009362BB" w:rsidRDefault="00891973" w:rsidP="00182936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«Хоровое пение»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15" w:rsidRPr="009F06C4" w:rsidRDefault="00146315" w:rsidP="0014631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15.35-16.35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136632" w:rsidRPr="009F06C4" w:rsidRDefault="00146315" w:rsidP="00136632">
            <w:pPr>
              <w:spacing w:line="180" w:lineRule="auto"/>
              <w:rPr>
                <w:b/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="00136632" w:rsidRPr="009F06C4">
              <w:rPr>
                <w:i/>
                <w:sz w:val="22"/>
                <w:szCs w:val="22"/>
              </w:rPr>
              <w:t xml:space="preserve"> </w:t>
            </w:r>
            <w:r w:rsidRPr="009F06C4">
              <w:rPr>
                <w:i/>
                <w:sz w:val="22"/>
                <w:szCs w:val="22"/>
              </w:rPr>
              <w:t xml:space="preserve">З.М. </w:t>
            </w:r>
            <w:r w:rsidR="00136632" w:rsidRPr="009F06C4">
              <w:rPr>
                <w:b/>
                <w:i/>
                <w:sz w:val="22"/>
                <w:szCs w:val="22"/>
              </w:rPr>
              <w:t>16.40-17.40</w:t>
            </w:r>
          </w:p>
          <w:p w:rsidR="00136632" w:rsidRPr="009F06C4" w:rsidRDefault="00136632" w:rsidP="00136632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 7 к.</w:t>
            </w:r>
          </w:p>
          <w:p w:rsidR="008A046B" w:rsidRPr="00230E32" w:rsidRDefault="00136632" w:rsidP="00850F27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</w:t>
            </w:r>
            <w:r w:rsidR="00230E32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73" w:rsidRPr="009F06C4" w:rsidRDefault="00891973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73" w:rsidRPr="009F06C4" w:rsidRDefault="00891973" w:rsidP="00182936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15" w:rsidRPr="009F06C4" w:rsidRDefault="00146315" w:rsidP="0014631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15.35-16.35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136632" w:rsidRPr="009F06C4" w:rsidRDefault="00146315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</w:t>
            </w:r>
          </w:p>
          <w:p w:rsidR="00136632" w:rsidRPr="009F06C4" w:rsidRDefault="00136632" w:rsidP="0014631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16.50-17.30</w:t>
            </w:r>
          </w:p>
          <w:p w:rsidR="00136632" w:rsidRPr="009F06C4" w:rsidRDefault="00136632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Муз.</w:t>
            </w:r>
            <w:proofErr w:type="gramStart"/>
            <w:r w:rsidRPr="009F06C4">
              <w:rPr>
                <w:i/>
                <w:sz w:val="22"/>
                <w:szCs w:val="22"/>
              </w:rPr>
              <w:t>лит-ра</w:t>
            </w:r>
            <w:proofErr w:type="spellEnd"/>
            <w:proofErr w:type="gramEnd"/>
          </w:p>
          <w:p w:rsidR="00891973" w:rsidRPr="00230E32" w:rsidRDefault="00136632" w:rsidP="00891973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ПолонскаяТ.Н</w:t>
            </w:r>
            <w:proofErr w:type="spellEnd"/>
            <w:r w:rsidRPr="009F06C4">
              <w:rPr>
                <w:i/>
                <w:sz w:val="22"/>
                <w:szCs w:val="22"/>
              </w:rPr>
              <w:t>., 8к</w:t>
            </w:r>
            <w:r w:rsidR="00146315" w:rsidRPr="009F06C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73" w:rsidRPr="009F06C4" w:rsidRDefault="00891973" w:rsidP="00A359C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73" w:rsidRPr="009F06C4" w:rsidRDefault="00891973" w:rsidP="00B15028">
            <w:pPr>
              <w:spacing w:before="120" w:line="120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1A266C" w:rsidRPr="009F06C4" w:rsidTr="00F8562B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7 класс</w:t>
            </w:r>
            <w:r w:rsidR="00230E32">
              <w:rPr>
                <w:b/>
                <w:sz w:val="22"/>
                <w:szCs w:val="22"/>
              </w:rPr>
              <w:t xml:space="preserve"> -выпуск</w:t>
            </w:r>
          </w:p>
          <w:p w:rsidR="001A266C" w:rsidRPr="009F06C4" w:rsidRDefault="001A266C" w:rsidP="00182936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7 лет)</w:t>
            </w:r>
          </w:p>
          <w:p w:rsidR="00850F27" w:rsidRPr="009362BB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«Фортепиано»</w:t>
            </w:r>
            <w:r w:rsidR="009362BB" w:rsidRPr="009362BB">
              <w:rPr>
                <w:sz w:val="22"/>
                <w:szCs w:val="22"/>
              </w:rPr>
              <w:t>,</w:t>
            </w:r>
          </w:p>
          <w:p w:rsidR="009362BB" w:rsidRPr="009362BB" w:rsidRDefault="009362BB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 xml:space="preserve">«Скрипка», </w:t>
            </w:r>
          </w:p>
          <w:p w:rsidR="009362BB" w:rsidRPr="009362BB" w:rsidRDefault="009362BB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«Флейта»</w:t>
            </w:r>
          </w:p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4631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9F06C4" w:rsidRDefault="00850F27" w:rsidP="0018293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2</w:t>
            </w:r>
            <w:r w:rsidRPr="009F06C4">
              <w:rPr>
                <w:b/>
                <w:i/>
                <w:sz w:val="22"/>
                <w:szCs w:val="22"/>
              </w:rPr>
              <w:t>-я группа</w:t>
            </w:r>
          </w:p>
          <w:p w:rsidR="00850F27" w:rsidRPr="009F06C4" w:rsidRDefault="00850F27" w:rsidP="0018293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15.00-16.00</w:t>
            </w:r>
          </w:p>
          <w:p w:rsidR="00850F27" w:rsidRPr="009F06C4" w:rsidRDefault="00850F27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</w:t>
            </w:r>
            <w:r w:rsidR="00223BDC">
              <w:rPr>
                <w:i/>
                <w:sz w:val="22"/>
                <w:szCs w:val="22"/>
              </w:rPr>
              <w:t xml:space="preserve"> 8 </w:t>
            </w:r>
            <w:proofErr w:type="spellStart"/>
            <w:r w:rsidR="00223BDC">
              <w:rPr>
                <w:i/>
                <w:sz w:val="22"/>
                <w:szCs w:val="22"/>
              </w:rPr>
              <w:t>каб</w:t>
            </w:r>
            <w:proofErr w:type="spellEnd"/>
          </w:p>
          <w:p w:rsidR="00850F27" w:rsidRPr="009F06C4" w:rsidRDefault="00850F27" w:rsidP="0018293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16.05-16.45</w:t>
            </w:r>
          </w:p>
          <w:p w:rsidR="00850F27" w:rsidRPr="009F06C4" w:rsidRDefault="00850F27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Муз.</w:t>
            </w:r>
            <w:proofErr w:type="gramStart"/>
            <w:r w:rsidRPr="009F06C4">
              <w:rPr>
                <w:i/>
                <w:sz w:val="22"/>
                <w:szCs w:val="22"/>
              </w:rPr>
              <w:t>лит-ра</w:t>
            </w:r>
            <w:proofErr w:type="spellEnd"/>
            <w:proofErr w:type="gramEnd"/>
          </w:p>
          <w:p w:rsidR="00850F27" w:rsidRPr="009F06C4" w:rsidRDefault="00850F27" w:rsidP="0018293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850F27" w:rsidRPr="009F06C4" w:rsidRDefault="00850F27" w:rsidP="0018293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3-я группа</w:t>
            </w:r>
          </w:p>
          <w:p w:rsidR="00850F27" w:rsidRPr="009F06C4" w:rsidRDefault="003B63D4" w:rsidP="00850F27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16.</w:t>
            </w:r>
            <w:r w:rsidR="00850F27" w:rsidRPr="009F06C4">
              <w:rPr>
                <w:b/>
                <w:i/>
                <w:sz w:val="22"/>
                <w:szCs w:val="22"/>
              </w:rPr>
              <w:t>5</w:t>
            </w:r>
            <w:r w:rsidRPr="009F06C4">
              <w:rPr>
                <w:b/>
                <w:i/>
                <w:sz w:val="22"/>
                <w:szCs w:val="22"/>
              </w:rPr>
              <w:t>0-17</w:t>
            </w:r>
            <w:r w:rsidR="00850F27" w:rsidRPr="009F06C4">
              <w:rPr>
                <w:b/>
                <w:i/>
                <w:sz w:val="22"/>
                <w:szCs w:val="22"/>
              </w:rPr>
              <w:t>.3</w:t>
            </w:r>
            <w:r w:rsidRPr="009F06C4">
              <w:rPr>
                <w:b/>
                <w:i/>
                <w:sz w:val="22"/>
                <w:szCs w:val="22"/>
              </w:rPr>
              <w:t>0</w:t>
            </w:r>
            <w:r w:rsidR="00850F27" w:rsidRPr="009F06C4">
              <w:rPr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50F27" w:rsidRPr="009F06C4">
              <w:rPr>
                <w:i/>
                <w:sz w:val="22"/>
                <w:szCs w:val="22"/>
              </w:rPr>
              <w:t>муз.лит</w:t>
            </w:r>
            <w:proofErr w:type="gramEnd"/>
            <w:r w:rsidR="00850F27" w:rsidRPr="009F06C4">
              <w:rPr>
                <w:i/>
                <w:sz w:val="22"/>
                <w:szCs w:val="22"/>
              </w:rPr>
              <w:t>-ра</w:t>
            </w:r>
            <w:proofErr w:type="spellEnd"/>
          </w:p>
          <w:p w:rsidR="00D1711B" w:rsidRPr="009F06C4" w:rsidRDefault="00850F27" w:rsidP="00182936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17.35-18.35</w:t>
            </w:r>
          </w:p>
          <w:p w:rsidR="003B63D4" w:rsidRPr="009F06C4" w:rsidRDefault="003B63D4" w:rsidP="00182936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 xml:space="preserve">сольфеджио, </w:t>
            </w:r>
            <w:r w:rsidR="00850F27" w:rsidRPr="009F06C4">
              <w:rPr>
                <w:i/>
                <w:sz w:val="22"/>
                <w:szCs w:val="22"/>
              </w:rPr>
              <w:t>8</w:t>
            </w:r>
            <w:r w:rsidRPr="009F06C4">
              <w:rPr>
                <w:i/>
                <w:sz w:val="22"/>
                <w:szCs w:val="22"/>
              </w:rPr>
              <w:t>к</w:t>
            </w:r>
            <w:r w:rsidR="00223BDC">
              <w:rPr>
                <w:i/>
                <w:sz w:val="22"/>
                <w:szCs w:val="22"/>
              </w:rPr>
              <w:t>аб</w:t>
            </w:r>
          </w:p>
          <w:p w:rsidR="003B63D4" w:rsidRPr="009F06C4" w:rsidRDefault="003B63D4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lastRenderedPageBreak/>
              <w:t>Полонская Т.Н.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  <w:p w:rsidR="00146315" w:rsidRPr="009F06C4" w:rsidRDefault="00146315" w:rsidP="00182936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  <w:p w:rsidR="00146315" w:rsidRPr="009F06C4" w:rsidRDefault="00146315" w:rsidP="00182936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  <w:p w:rsidR="00146315" w:rsidRPr="009F06C4" w:rsidRDefault="00146315" w:rsidP="00182936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  <w:p w:rsidR="00146315" w:rsidRPr="009F06C4" w:rsidRDefault="00146315" w:rsidP="00182936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  <w:p w:rsidR="00146315" w:rsidRPr="009F06C4" w:rsidRDefault="00146315" w:rsidP="00182936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  <w:p w:rsidR="00146315" w:rsidRPr="009F06C4" w:rsidRDefault="00146315" w:rsidP="00182936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  <w:p w:rsidR="00146315" w:rsidRPr="009F06C4" w:rsidRDefault="00146315" w:rsidP="00182936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  <w:p w:rsidR="00146315" w:rsidRPr="009F06C4" w:rsidRDefault="00146315" w:rsidP="00182936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C" w:rsidRPr="009F06C4" w:rsidRDefault="001A266C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9F06C4" w:rsidRDefault="00850F27" w:rsidP="00850F27">
            <w:pPr>
              <w:spacing w:before="120" w:line="12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</w:t>
            </w:r>
            <w:r w:rsidR="00BF6CB1">
              <w:rPr>
                <w:b/>
                <w:i/>
                <w:sz w:val="22"/>
                <w:szCs w:val="22"/>
              </w:rPr>
              <w:t>5</w:t>
            </w:r>
            <w:r w:rsidRPr="009F06C4">
              <w:rPr>
                <w:b/>
                <w:i/>
                <w:sz w:val="22"/>
                <w:szCs w:val="22"/>
              </w:rPr>
              <w:t>.0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  <w:r w:rsidRPr="009F06C4">
              <w:rPr>
                <w:b/>
                <w:i/>
                <w:sz w:val="22"/>
                <w:szCs w:val="22"/>
              </w:rPr>
              <w:t>-1</w:t>
            </w:r>
            <w:r w:rsidR="00BF6CB1">
              <w:rPr>
                <w:b/>
                <w:i/>
                <w:sz w:val="22"/>
                <w:szCs w:val="22"/>
              </w:rPr>
              <w:t>6</w:t>
            </w:r>
            <w:r w:rsidRPr="009F06C4">
              <w:rPr>
                <w:b/>
                <w:i/>
                <w:sz w:val="22"/>
                <w:szCs w:val="22"/>
              </w:rPr>
              <w:t>.0</w:t>
            </w:r>
            <w:r w:rsidR="009D4E78">
              <w:rPr>
                <w:b/>
                <w:i/>
                <w:sz w:val="22"/>
                <w:szCs w:val="22"/>
              </w:rPr>
              <w:t>0</w:t>
            </w:r>
            <w:r w:rsidRPr="009F06C4">
              <w:rPr>
                <w:b/>
                <w:i/>
                <w:sz w:val="22"/>
                <w:szCs w:val="22"/>
              </w:rPr>
              <w:t xml:space="preserve"> </w:t>
            </w:r>
          </w:p>
          <w:p w:rsidR="00850F27" w:rsidRPr="009F06C4" w:rsidRDefault="00850F27" w:rsidP="00850F27">
            <w:pPr>
              <w:spacing w:before="120" w:line="12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«Мечта»</w:t>
            </w:r>
          </w:p>
          <w:p w:rsidR="00850F27" w:rsidRPr="009F06C4" w:rsidRDefault="00850F27" w:rsidP="00850F27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Пантелеева Т.Н</w:t>
            </w:r>
          </w:p>
          <w:p w:rsidR="001A266C" w:rsidRPr="009F06C4" w:rsidRDefault="001A266C" w:rsidP="002373C3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</w:tr>
      <w:tr w:rsidR="00146315" w:rsidRPr="009F06C4" w:rsidTr="00F8562B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15" w:rsidRPr="009F06C4" w:rsidRDefault="00146315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7 класс</w:t>
            </w:r>
            <w:r w:rsidR="00230E32">
              <w:rPr>
                <w:b/>
                <w:sz w:val="22"/>
                <w:szCs w:val="22"/>
              </w:rPr>
              <w:t>- выпуск</w:t>
            </w:r>
          </w:p>
          <w:p w:rsidR="00146315" w:rsidRPr="009F06C4" w:rsidRDefault="00146315" w:rsidP="00182936">
            <w:pPr>
              <w:spacing w:before="120"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(ДОП, 7 лет)</w:t>
            </w:r>
          </w:p>
          <w:p w:rsidR="00146315" w:rsidRPr="009362BB" w:rsidRDefault="00146315" w:rsidP="00182936">
            <w:pPr>
              <w:spacing w:before="120" w:line="180" w:lineRule="auto"/>
              <w:jc w:val="both"/>
              <w:rPr>
                <w:sz w:val="22"/>
                <w:szCs w:val="22"/>
              </w:rPr>
            </w:pPr>
            <w:r w:rsidRPr="009362BB">
              <w:rPr>
                <w:sz w:val="22"/>
                <w:szCs w:val="22"/>
              </w:rPr>
              <w:t>«Хоровое пение»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15" w:rsidRPr="009F06C4" w:rsidRDefault="00146315" w:rsidP="0014631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15.35-16.35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 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15" w:rsidRPr="009F06C4" w:rsidRDefault="00146315" w:rsidP="0014631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sz w:val="22"/>
                <w:szCs w:val="22"/>
              </w:rPr>
              <w:t>2</w:t>
            </w:r>
            <w:r w:rsidRPr="009F06C4">
              <w:rPr>
                <w:b/>
                <w:i/>
                <w:sz w:val="22"/>
                <w:szCs w:val="22"/>
              </w:rPr>
              <w:t>-я группа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15.00-16.00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</w:t>
            </w:r>
            <w:r w:rsidR="00223BDC">
              <w:rPr>
                <w:i/>
                <w:sz w:val="22"/>
                <w:szCs w:val="22"/>
              </w:rPr>
              <w:t xml:space="preserve"> 8 </w:t>
            </w:r>
            <w:proofErr w:type="spellStart"/>
            <w:r w:rsidR="00223BDC">
              <w:rPr>
                <w:i/>
                <w:sz w:val="22"/>
                <w:szCs w:val="22"/>
              </w:rPr>
              <w:t>каб</w:t>
            </w:r>
            <w:proofErr w:type="spellEnd"/>
          </w:p>
          <w:p w:rsidR="00146315" w:rsidRPr="009F06C4" w:rsidRDefault="00146315" w:rsidP="0014631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16.05-16.45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Муз.</w:t>
            </w:r>
            <w:proofErr w:type="gramStart"/>
            <w:r w:rsidRPr="009F06C4">
              <w:rPr>
                <w:i/>
                <w:sz w:val="22"/>
                <w:szCs w:val="22"/>
              </w:rPr>
              <w:t>лит-ра</w:t>
            </w:r>
            <w:proofErr w:type="spellEnd"/>
            <w:proofErr w:type="gramEnd"/>
          </w:p>
          <w:p w:rsidR="00146315" w:rsidRPr="009F06C4" w:rsidRDefault="00146315" w:rsidP="0014631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146315" w:rsidRPr="009F06C4" w:rsidRDefault="00146315" w:rsidP="0014631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3-я группа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16.50-17.30</w:t>
            </w:r>
            <w:r w:rsidRPr="009F06C4">
              <w:rPr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F06C4">
              <w:rPr>
                <w:i/>
                <w:sz w:val="22"/>
                <w:szCs w:val="22"/>
              </w:rPr>
              <w:t>муз.лит</w:t>
            </w:r>
            <w:proofErr w:type="gramEnd"/>
            <w:r w:rsidRPr="009F06C4">
              <w:rPr>
                <w:i/>
                <w:sz w:val="22"/>
                <w:szCs w:val="22"/>
              </w:rPr>
              <w:t>-ра</w:t>
            </w:r>
            <w:proofErr w:type="spellEnd"/>
          </w:p>
          <w:p w:rsidR="00146315" w:rsidRPr="009F06C4" w:rsidRDefault="00146315" w:rsidP="0014631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17.35-18.35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сольфеджио, 8к</w:t>
            </w:r>
            <w:r w:rsidR="00223BDC">
              <w:rPr>
                <w:i/>
                <w:sz w:val="22"/>
                <w:szCs w:val="22"/>
              </w:rPr>
              <w:t>аб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b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Полонская Т.Н.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15" w:rsidRPr="009F06C4" w:rsidRDefault="00146315" w:rsidP="00182936">
            <w:pPr>
              <w:spacing w:before="80"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15" w:rsidRPr="009F06C4" w:rsidRDefault="00146315" w:rsidP="00146315">
            <w:pPr>
              <w:spacing w:line="180" w:lineRule="auto"/>
              <w:jc w:val="both"/>
              <w:rPr>
                <w:b/>
                <w:i/>
                <w:sz w:val="22"/>
                <w:szCs w:val="22"/>
              </w:rPr>
            </w:pPr>
            <w:r w:rsidRPr="009F06C4">
              <w:rPr>
                <w:b/>
                <w:i/>
                <w:sz w:val="22"/>
                <w:szCs w:val="22"/>
              </w:rPr>
              <w:t>15.35-16.35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r w:rsidRPr="009F06C4">
              <w:rPr>
                <w:i/>
                <w:sz w:val="22"/>
                <w:szCs w:val="22"/>
              </w:rPr>
              <w:t>Хор «Аллегро»</w:t>
            </w:r>
          </w:p>
          <w:p w:rsidR="00146315" w:rsidRPr="009F06C4" w:rsidRDefault="00146315" w:rsidP="00146315">
            <w:pPr>
              <w:spacing w:line="180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9F06C4">
              <w:rPr>
                <w:i/>
                <w:sz w:val="22"/>
                <w:szCs w:val="22"/>
              </w:rPr>
              <w:t>Габачиева</w:t>
            </w:r>
            <w:proofErr w:type="spellEnd"/>
            <w:r w:rsidRPr="009F06C4">
              <w:rPr>
                <w:i/>
                <w:sz w:val="22"/>
                <w:szCs w:val="22"/>
              </w:rPr>
              <w:t xml:space="preserve"> З.М. </w:t>
            </w:r>
          </w:p>
          <w:p w:rsidR="00146315" w:rsidRPr="009F06C4" w:rsidRDefault="00146315" w:rsidP="00182936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15" w:rsidRPr="009F06C4" w:rsidRDefault="00146315" w:rsidP="00146315">
            <w:pPr>
              <w:spacing w:line="1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15" w:rsidRPr="00CD4915" w:rsidRDefault="00146315" w:rsidP="00850F27">
            <w:pPr>
              <w:spacing w:before="120" w:line="120" w:lineRule="auto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1A266C" w:rsidRPr="009F06C4" w:rsidRDefault="001A266C" w:rsidP="001A266C">
      <w:pPr>
        <w:rPr>
          <w:b/>
          <w:i/>
          <w:sz w:val="22"/>
          <w:szCs w:val="22"/>
        </w:rPr>
      </w:pPr>
    </w:p>
    <w:p w:rsidR="00AD1C24" w:rsidRPr="009F06C4" w:rsidRDefault="00AD1C24" w:rsidP="00AD1C24">
      <w:pPr>
        <w:rPr>
          <w:b/>
          <w:i/>
          <w:sz w:val="22"/>
          <w:szCs w:val="22"/>
        </w:rPr>
      </w:pPr>
    </w:p>
    <w:sectPr w:rsidR="00AD1C24" w:rsidRPr="009F06C4" w:rsidSect="00062AF0">
      <w:headerReference w:type="default" r:id="rId7"/>
      <w:headerReference w:type="first" r:id="rId8"/>
      <w:pgSz w:w="16838" w:h="11906" w:orient="landscape" w:code="9"/>
      <w:pgMar w:top="567" w:right="138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742" w:rsidRDefault="00EE6742" w:rsidP="00C77FE4">
      <w:r>
        <w:separator/>
      </w:r>
    </w:p>
  </w:endnote>
  <w:endnote w:type="continuationSeparator" w:id="0">
    <w:p w:rsidR="00EE6742" w:rsidRDefault="00EE6742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742" w:rsidRDefault="00EE6742" w:rsidP="00C77FE4">
      <w:r>
        <w:separator/>
      </w:r>
    </w:p>
  </w:footnote>
  <w:footnote w:type="continuationSeparator" w:id="0">
    <w:p w:rsidR="00EE6742" w:rsidRDefault="00EE6742" w:rsidP="00C7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972950"/>
      <w:docPartObj>
        <w:docPartGallery w:val="Page Numbers (Top of Page)"/>
        <w:docPartUnique/>
      </w:docPartObj>
    </w:sdtPr>
    <w:sdtContent>
      <w:p w:rsidR="00652A13" w:rsidRDefault="00652A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2A13" w:rsidRDefault="00652A1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13" w:rsidRPr="005A6E6A" w:rsidRDefault="00652A13" w:rsidP="005A6E6A">
    <w:pPr>
      <w:pStyle w:val="a8"/>
      <w:ind w:firstLine="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AF0"/>
    <w:rsid w:val="0001010A"/>
    <w:rsid w:val="00023377"/>
    <w:rsid w:val="00026ACE"/>
    <w:rsid w:val="00030BF4"/>
    <w:rsid w:val="00031021"/>
    <w:rsid w:val="00037903"/>
    <w:rsid w:val="00050222"/>
    <w:rsid w:val="000524C5"/>
    <w:rsid w:val="00052BD2"/>
    <w:rsid w:val="000608C5"/>
    <w:rsid w:val="00062AF0"/>
    <w:rsid w:val="00064BDA"/>
    <w:rsid w:val="00076FEC"/>
    <w:rsid w:val="00080FDE"/>
    <w:rsid w:val="00090592"/>
    <w:rsid w:val="0009297E"/>
    <w:rsid w:val="000932F4"/>
    <w:rsid w:val="000953D9"/>
    <w:rsid w:val="000A2EA3"/>
    <w:rsid w:val="000B4BC4"/>
    <w:rsid w:val="000C0DF4"/>
    <w:rsid w:val="000D730D"/>
    <w:rsid w:val="000F6BD7"/>
    <w:rsid w:val="001101B7"/>
    <w:rsid w:val="00111588"/>
    <w:rsid w:val="00113164"/>
    <w:rsid w:val="001148CB"/>
    <w:rsid w:val="00126E5B"/>
    <w:rsid w:val="00136632"/>
    <w:rsid w:val="00140C4D"/>
    <w:rsid w:val="00145767"/>
    <w:rsid w:val="00146315"/>
    <w:rsid w:val="00156375"/>
    <w:rsid w:val="001620C1"/>
    <w:rsid w:val="00182936"/>
    <w:rsid w:val="001969A4"/>
    <w:rsid w:val="001A266C"/>
    <w:rsid w:val="001A757C"/>
    <w:rsid w:val="001B3A29"/>
    <w:rsid w:val="00207BD4"/>
    <w:rsid w:val="00220FE5"/>
    <w:rsid w:val="002220BF"/>
    <w:rsid w:val="00223BDC"/>
    <w:rsid w:val="00225909"/>
    <w:rsid w:val="00230E32"/>
    <w:rsid w:val="002373C3"/>
    <w:rsid w:val="002378D8"/>
    <w:rsid w:val="00256143"/>
    <w:rsid w:val="00260483"/>
    <w:rsid w:val="00285626"/>
    <w:rsid w:val="002909F8"/>
    <w:rsid w:val="00293057"/>
    <w:rsid w:val="002B5F29"/>
    <w:rsid w:val="002C433A"/>
    <w:rsid w:val="002C451D"/>
    <w:rsid w:val="002D1247"/>
    <w:rsid w:val="002D6CEF"/>
    <w:rsid w:val="002E3E09"/>
    <w:rsid w:val="002E3FE9"/>
    <w:rsid w:val="002F0DF4"/>
    <w:rsid w:val="002F284D"/>
    <w:rsid w:val="002F7265"/>
    <w:rsid w:val="00305DA2"/>
    <w:rsid w:val="00317F4D"/>
    <w:rsid w:val="00326125"/>
    <w:rsid w:val="00333388"/>
    <w:rsid w:val="00336437"/>
    <w:rsid w:val="00343CD4"/>
    <w:rsid w:val="00347B9C"/>
    <w:rsid w:val="00350900"/>
    <w:rsid w:val="00373CA2"/>
    <w:rsid w:val="00383C2E"/>
    <w:rsid w:val="003849D2"/>
    <w:rsid w:val="00393006"/>
    <w:rsid w:val="0039450D"/>
    <w:rsid w:val="003B63D4"/>
    <w:rsid w:val="003D6396"/>
    <w:rsid w:val="003D7482"/>
    <w:rsid w:val="003E22A7"/>
    <w:rsid w:val="003F2456"/>
    <w:rsid w:val="003F2937"/>
    <w:rsid w:val="0040427E"/>
    <w:rsid w:val="004139E5"/>
    <w:rsid w:val="00416C9E"/>
    <w:rsid w:val="00421873"/>
    <w:rsid w:val="0042520D"/>
    <w:rsid w:val="00443927"/>
    <w:rsid w:val="00452A06"/>
    <w:rsid w:val="00453995"/>
    <w:rsid w:val="00470EE7"/>
    <w:rsid w:val="004A4B32"/>
    <w:rsid w:val="004A66AE"/>
    <w:rsid w:val="004A77E5"/>
    <w:rsid w:val="004B3294"/>
    <w:rsid w:val="004B72E1"/>
    <w:rsid w:val="004C305C"/>
    <w:rsid w:val="004E599F"/>
    <w:rsid w:val="00501F3A"/>
    <w:rsid w:val="005021FA"/>
    <w:rsid w:val="00511D4A"/>
    <w:rsid w:val="005347FE"/>
    <w:rsid w:val="00541E90"/>
    <w:rsid w:val="005623E2"/>
    <w:rsid w:val="005733F6"/>
    <w:rsid w:val="00586AA1"/>
    <w:rsid w:val="00590D6F"/>
    <w:rsid w:val="005A33CE"/>
    <w:rsid w:val="005A52C1"/>
    <w:rsid w:val="005A6E6A"/>
    <w:rsid w:val="005C4EED"/>
    <w:rsid w:val="005E18BF"/>
    <w:rsid w:val="005E3493"/>
    <w:rsid w:val="005E512D"/>
    <w:rsid w:val="005E6FEE"/>
    <w:rsid w:val="00622C6B"/>
    <w:rsid w:val="00643B58"/>
    <w:rsid w:val="00652A13"/>
    <w:rsid w:val="00652EAD"/>
    <w:rsid w:val="00656887"/>
    <w:rsid w:val="00682095"/>
    <w:rsid w:val="006878F2"/>
    <w:rsid w:val="00710D5B"/>
    <w:rsid w:val="0071345B"/>
    <w:rsid w:val="00732B65"/>
    <w:rsid w:val="00736A06"/>
    <w:rsid w:val="0074695A"/>
    <w:rsid w:val="0075273C"/>
    <w:rsid w:val="00753E21"/>
    <w:rsid w:val="007628B7"/>
    <w:rsid w:val="007664EA"/>
    <w:rsid w:val="007842AB"/>
    <w:rsid w:val="007970DE"/>
    <w:rsid w:val="007B188F"/>
    <w:rsid w:val="007B3E17"/>
    <w:rsid w:val="007B6920"/>
    <w:rsid w:val="007D7ED0"/>
    <w:rsid w:val="007F436C"/>
    <w:rsid w:val="007F5898"/>
    <w:rsid w:val="008007E5"/>
    <w:rsid w:val="00800A8A"/>
    <w:rsid w:val="008012B4"/>
    <w:rsid w:val="008172A9"/>
    <w:rsid w:val="00833751"/>
    <w:rsid w:val="00850F27"/>
    <w:rsid w:val="0087476D"/>
    <w:rsid w:val="00875721"/>
    <w:rsid w:val="00877EA4"/>
    <w:rsid w:val="00882E07"/>
    <w:rsid w:val="0089015F"/>
    <w:rsid w:val="00891973"/>
    <w:rsid w:val="0089368E"/>
    <w:rsid w:val="00895659"/>
    <w:rsid w:val="00897274"/>
    <w:rsid w:val="008A046B"/>
    <w:rsid w:val="008A7503"/>
    <w:rsid w:val="008D0D4F"/>
    <w:rsid w:val="008E098A"/>
    <w:rsid w:val="008E4591"/>
    <w:rsid w:val="008F059E"/>
    <w:rsid w:val="008F7126"/>
    <w:rsid w:val="009047C1"/>
    <w:rsid w:val="009349DE"/>
    <w:rsid w:val="009362BB"/>
    <w:rsid w:val="009377D4"/>
    <w:rsid w:val="00941A38"/>
    <w:rsid w:val="0094486A"/>
    <w:rsid w:val="00950C29"/>
    <w:rsid w:val="00957751"/>
    <w:rsid w:val="009625B3"/>
    <w:rsid w:val="00966C5C"/>
    <w:rsid w:val="00984498"/>
    <w:rsid w:val="00986CF4"/>
    <w:rsid w:val="00993A0A"/>
    <w:rsid w:val="009C0695"/>
    <w:rsid w:val="009C6FC9"/>
    <w:rsid w:val="009D3778"/>
    <w:rsid w:val="009D4E78"/>
    <w:rsid w:val="009D6B20"/>
    <w:rsid w:val="009F06C4"/>
    <w:rsid w:val="00A02907"/>
    <w:rsid w:val="00A03798"/>
    <w:rsid w:val="00A10B9F"/>
    <w:rsid w:val="00A2040E"/>
    <w:rsid w:val="00A359C6"/>
    <w:rsid w:val="00A5644B"/>
    <w:rsid w:val="00A72EE5"/>
    <w:rsid w:val="00A75E2D"/>
    <w:rsid w:val="00A86EF5"/>
    <w:rsid w:val="00A90F3A"/>
    <w:rsid w:val="00A942C1"/>
    <w:rsid w:val="00AB2EC8"/>
    <w:rsid w:val="00AB3D38"/>
    <w:rsid w:val="00AC6206"/>
    <w:rsid w:val="00AD1C24"/>
    <w:rsid w:val="00AD5ECB"/>
    <w:rsid w:val="00B01272"/>
    <w:rsid w:val="00B15028"/>
    <w:rsid w:val="00B314D1"/>
    <w:rsid w:val="00B71470"/>
    <w:rsid w:val="00B93F3F"/>
    <w:rsid w:val="00B956E2"/>
    <w:rsid w:val="00BA0148"/>
    <w:rsid w:val="00BA37E4"/>
    <w:rsid w:val="00BA3E99"/>
    <w:rsid w:val="00BB03F5"/>
    <w:rsid w:val="00BC0C6B"/>
    <w:rsid w:val="00BC27B5"/>
    <w:rsid w:val="00BD7D96"/>
    <w:rsid w:val="00BE22C0"/>
    <w:rsid w:val="00BF050B"/>
    <w:rsid w:val="00BF2F1B"/>
    <w:rsid w:val="00BF6CB1"/>
    <w:rsid w:val="00C02E23"/>
    <w:rsid w:val="00C10DF7"/>
    <w:rsid w:val="00C4599A"/>
    <w:rsid w:val="00C50CE8"/>
    <w:rsid w:val="00C67C66"/>
    <w:rsid w:val="00C77FE4"/>
    <w:rsid w:val="00C805CB"/>
    <w:rsid w:val="00C81225"/>
    <w:rsid w:val="00C87B0B"/>
    <w:rsid w:val="00C93BDC"/>
    <w:rsid w:val="00C948B8"/>
    <w:rsid w:val="00C94D7A"/>
    <w:rsid w:val="00CA2F48"/>
    <w:rsid w:val="00CB359A"/>
    <w:rsid w:val="00CB3853"/>
    <w:rsid w:val="00CD4915"/>
    <w:rsid w:val="00CD67C7"/>
    <w:rsid w:val="00CD798D"/>
    <w:rsid w:val="00CF0184"/>
    <w:rsid w:val="00CF126A"/>
    <w:rsid w:val="00CF263C"/>
    <w:rsid w:val="00CF62CC"/>
    <w:rsid w:val="00D05051"/>
    <w:rsid w:val="00D16427"/>
    <w:rsid w:val="00D1711B"/>
    <w:rsid w:val="00D32611"/>
    <w:rsid w:val="00D419BE"/>
    <w:rsid w:val="00D439E4"/>
    <w:rsid w:val="00D57AB7"/>
    <w:rsid w:val="00D75944"/>
    <w:rsid w:val="00D80529"/>
    <w:rsid w:val="00D96BD6"/>
    <w:rsid w:val="00DA2164"/>
    <w:rsid w:val="00DB1987"/>
    <w:rsid w:val="00DB25A3"/>
    <w:rsid w:val="00DC3CB6"/>
    <w:rsid w:val="00DE63D6"/>
    <w:rsid w:val="00DF34A8"/>
    <w:rsid w:val="00DF5F58"/>
    <w:rsid w:val="00E060AB"/>
    <w:rsid w:val="00E10C01"/>
    <w:rsid w:val="00E30CE4"/>
    <w:rsid w:val="00E34F09"/>
    <w:rsid w:val="00E406D3"/>
    <w:rsid w:val="00E47B18"/>
    <w:rsid w:val="00E5101B"/>
    <w:rsid w:val="00E51105"/>
    <w:rsid w:val="00E70443"/>
    <w:rsid w:val="00E84F8B"/>
    <w:rsid w:val="00E90430"/>
    <w:rsid w:val="00EA4857"/>
    <w:rsid w:val="00EB19FE"/>
    <w:rsid w:val="00EB21B5"/>
    <w:rsid w:val="00EE6742"/>
    <w:rsid w:val="00EE7CC0"/>
    <w:rsid w:val="00EF197A"/>
    <w:rsid w:val="00EF5C16"/>
    <w:rsid w:val="00F00E62"/>
    <w:rsid w:val="00F015ED"/>
    <w:rsid w:val="00F11933"/>
    <w:rsid w:val="00F2004D"/>
    <w:rsid w:val="00F40AEE"/>
    <w:rsid w:val="00F476B8"/>
    <w:rsid w:val="00F47ABF"/>
    <w:rsid w:val="00F6239A"/>
    <w:rsid w:val="00F649C4"/>
    <w:rsid w:val="00F72613"/>
    <w:rsid w:val="00F735E8"/>
    <w:rsid w:val="00F815BA"/>
    <w:rsid w:val="00F8562B"/>
    <w:rsid w:val="00FB593A"/>
    <w:rsid w:val="00FC0186"/>
    <w:rsid w:val="00FD4FF5"/>
    <w:rsid w:val="00FF1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A56FB"/>
  <w15:docId w15:val="{08857475-DAC4-407B-858A-49EFFA6C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AF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20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220BF"/>
    <w:rPr>
      <w:rFonts w:ascii="Cambria" w:hAnsi="Cambria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2220BF"/>
    <w:rPr>
      <w:sz w:val="24"/>
      <w:szCs w:val="24"/>
    </w:rPr>
  </w:style>
  <w:style w:type="paragraph" w:styleId="a4">
    <w:name w:val="List Paragraph"/>
    <w:basedOn w:val="a"/>
    <w:uiPriority w:val="34"/>
    <w:qFormat/>
    <w:rsid w:val="002220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Intense Emphasis"/>
    <w:uiPriority w:val="21"/>
    <w:qFormat/>
    <w:rsid w:val="002220BF"/>
    <w:rPr>
      <w:b/>
      <w:bCs/>
      <w:i/>
      <w:iCs/>
      <w:color w:val="4F81BD"/>
    </w:rPr>
  </w:style>
  <w:style w:type="character" w:styleId="a6">
    <w:name w:val="Intense Reference"/>
    <w:uiPriority w:val="32"/>
    <w:qFormat/>
    <w:rsid w:val="002220BF"/>
    <w:rPr>
      <w:b/>
      <w:bCs/>
      <w:smallCaps/>
      <w:color w:val="C0504D"/>
      <w:spacing w:val="5"/>
      <w:u w:val="single"/>
    </w:rPr>
  </w:style>
  <w:style w:type="character" w:styleId="a7">
    <w:name w:val="Book Title"/>
    <w:uiPriority w:val="33"/>
    <w:qFormat/>
    <w:rsid w:val="002220BF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C77FE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77FE4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77FE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77FE4"/>
    <w:rPr>
      <w:sz w:val="24"/>
      <w:szCs w:val="24"/>
    </w:rPr>
  </w:style>
  <w:style w:type="table" w:styleId="ac">
    <w:name w:val="Table Grid"/>
    <w:basedOn w:val="a1"/>
    <w:uiPriority w:val="59"/>
    <w:rsid w:val="00C9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171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711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8;&#1072;&#1084;&#1072;&#1088;&#1072;%20&#1045;&#1075;&#1086;&#1088;&#1086;&#1074;&#1085;&#1072;\&#1056;&#1072;&#1073;&#1086;&#1095;&#1080;&#1081;%20&#1089;&#1090;&#1086;&#1083;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473F-17F7-47F2-A371-D78538CF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2606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дмш5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дмш5</dc:creator>
  <cp:keywords/>
  <dc:description/>
  <cp:lastModifiedBy>приемная</cp:lastModifiedBy>
  <cp:revision>84</cp:revision>
  <cp:lastPrinted>2018-09-11T00:51:00Z</cp:lastPrinted>
  <dcterms:created xsi:type="dcterms:W3CDTF">2014-09-07T23:42:00Z</dcterms:created>
  <dcterms:modified xsi:type="dcterms:W3CDTF">2018-09-11T00:52:00Z</dcterms:modified>
</cp:coreProperties>
</file>